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3119"/>
        <w:gridCol w:w="1134"/>
      </w:tblGrid>
      <w:tr w:rsidR="00144637" w:rsidRPr="003E66E4" w:rsidTr="00144637">
        <w:trPr>
          <w:trHeight w:hRule="exact" w:val="510"/>
        </w:trPr>
        <w:tc>
          <w:tcPr>
            <w:tcW w:w="6491" w:type="dxa"/>
            <w:tcBorders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:rsidR="00144637" w:rsidRPr="003E66E4" w:rsidRDefault="00144637" w:rsidP="00003FCA">
            <w:pPr>
              <w:spacing w:before="120" w:after="240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A</w:t>
            </w:r>
            <w:r w:rsidRPr="003E66E4">
              <w:rPr>
                <w:b/>
                <w:spacing w:val="20"/>
                <w:sz w:val="26"/>
                <w:szCs w:val="26"/>
              </w:rPr>
              <w:t>ntrag auf Leistungen für Bildung und Tei</w:t>
            </w:r>
            <w:r>
              <w:rPr>
                <w:b/>
                <w:spacing w:val="20"/>
                <w:sz w:val="26"/>
                <w:szCs w:val="26"/>
              </w:rPr>
              <w:t>l-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637" w:rsidRPr="003E66E4" w:rsidRDefault="00144637" w:rsidP="00144637">
            <w:pPr>
              <w:rPr>
                <w:sz w:val="16"/>
                <w:szCs w:val="16"/>
              </w:rPr>
            </w:pPr>
            <w:r w:rsidRPr="003E66E4">
              <w:rPr>
                <w:sz w:val="14"/>
                <w:szCs w:val="16"/>
              </w:rPr>
              <w:t>Eingangsstempel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637" w:rsidRPr="003E66E4" w:rsidRDefault="00355DA5" w:rsidP="00144637">
            <w:pPr>
              <w:rPr>
                <w:sz w:val="14"/>
                <w:szCs w:val="16"/>
              </w:rPr>
            </w:pPr>
            <w:r w:rsidRPr="00144637">
              <w:rPr>
                <w:noProof/>
                <w:sz w:val="14"/>
                <w:szCs w:val="16"/>
              </w:rPr>
              <w:drawing>
                <wp:inline distT="0" distB="0" distL="0" distR="0">
                  <wp:extent cx="570230" cy="57023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637" w:rsidRPr="003E66E4" w:rsidTr="00144637">
        <w:trPr>
          <w:trHeight w:val="423"/>
        </w:trPr>
        <w:tc>
          <w:tcPr>
            <w:tcW w:w="6491" w:type="dxa"/>
            <w:tcBorders>
              <w:top w:val="nil"/>
              <w:right w:val="single" w:sz="18" w:space="0" w:color="auto"/>
            </w:tcBorders>
            <w:shd w:val="clear" w:color="auto" w:fill="E0E0E0"/>
          </w:tcPr>
          <w:p w:rsidR="00144637" w:rsidRPr="003E66E4" w:rsidRDefault="00144637" w:rsidP="003634AD">
            <w:r>
              <w:rPr>
                <w:b/>
                <w:spacing w:val="20"/>
                <w:sz w:val="26"/>
                <w:szCs w:val="26"/>
              </w:rPr>
              <w:t xml:space="preserve">habe an </w:t>
            </w:r>
            <w:r w:rsidR="00355DA5">
              <w:rPr>
                <w:b/>
                <w:spacing w:val="20"/>
                <w:sz w:val="26"/>
                <w:szCs w:val="26"/>
              </w:rPr>
              <w:t>Bürgergeld</w:t>
            </w:r>
            <w:bookmarkStart w:id="0" w:name="_GoBack"/>
            <w:bookmarkEnd w:id="0"/>
            <w:r>
              <w:rPr>
                <w:b/>
                <w:spacing w:val="20"/>
                <w:sz w:val="26"/>
                <w:szCs w:val="26"/>
              </w:rPr>
              <w:t>-Berechtigte nach § 28 SGB II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4637" w:rsidRPr="003E66E4" w:rsidRDefault="00144637" w:rsidP="002229B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4637" w:rsidRPr="00144637" w:rsidRDefault="00144637" w:rsidP="002229BE">
            <w:pPr>
              <w:jc w:val="center"/>
              <w:rPr>
                <w:sz w:val="14"/>
                <w:szCs w:val="16"/>
              </w:rPr>
            </w:pPr>
          </w:p>
        </w:tc>
      </w:tr>
    </w:tbl>
    <w:p w:rsidR="00A60777" w:rsidRPr="003E66E4" w:rsidRDefault="00A60777" w:rsidP="0053733C">
      <w:pPr>
        <w:rPr>
          <w:sz w:val="10"/>
          <w:szCs w:val="10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235"/>
        <w:gridCol w:w="330"/>
        <w:gridCol w:w="837"/>
        <w:gridCol w:w="567"/>
        <w:gridCol w:w="534"/>
        <w:gridCol w:w="741"/>
        <w:gridCol w:w="236"/>
        <w:gridCol w:w="1128"/>
        <w:gridCol w:w="1013"/>
        <w:gridCol w:w="60"/>
        <w:gridCol w:w="238"/>
        <w:gridCol w:w="2821"/>
      </w:tblGrid>
      <w:tr w:rsidR="00A60777" w:rsidRPr="003E66E4" w:rsidTr="004F2DC4">
        <w:trPr>
          <w:trHeight w:val="375"/>
        </w:trPr>
        <w:tc>
          <w:tcPr>
            <w:tcW w:w="45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620484">
            <w:pPr>
              <w:ind w:left="-57" w:right="-57"/>
              <w:rPr>
                <w:sz w:val="20"/>
              </w:rPr>
            </w:pPr>
            <w:r w:rsidRPr="003E66E4">
              <w:rPr>
                <w:sz w:val="20"/>
              </w:rPr>
              <w:t xml:space="preserve">Name, Vorname </w:t>
            </w:r>
          </w:p>
          <w:p w:rsidR="00A60777" w:rsidRPr="003E66E4" w:rsidRDefault="00A60777" w:rsidP="00620484">
            <w:pPr>
              <w:ind w:left="-57" w:right="-57"/>
              <w:rPr>
                <w:sz w:val="20"/>
              </w:rPr>
            </w:pPr>
            <w:r w:rsidRPr="003E66E4">
              <w:rPr>
                <w:sz w:val="20"/>
              </w:rPr>
              <w:t xml:space="preserve">(der </w:t>
            </w:r>
            <w:r w:rsidRPr="009A5FA0">
              <w:rPr>
                <w:sz w:val="20"/>
              </w:rPr>
              <w:t>Antragstellerin/des Antragstellers):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7249AD">
            <w:pPr>
              <w:rPr>
                <w:szCs w:val="22"/>
              </w:rPr>
            </w:pPr>
          </w:p>
        </w:tc>
      </w:tr>
      <w:tr w:rsidR="00A60777" w:rsidRPr="003E66E4" w:rsidTr="004F2DC4">
        <w:trPr>
          <w:trHeight w:val="375"/>
        </w:trPr>
        <w:tc>
          <w:tcPr>
            <w:tcW w:w="45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620484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7249AD">
            <w:pPr>
              <w:rPr>
                <w:szCs w:val="22"/>
              </w:rPr>
            </w:pPr>
          </w:p>
        </w:tc>
      </w:tr>
      <w:tr w:rsidR="00A60777" w:rsidRPr="003E66E4" w:rsidTr="004F2DC4">
        <w:trPr>
          <w:trHeight w:val="375"/>
        </w:trPr>
        <w:tc>
          <w:tcPr>
            <w:tcW w:w="45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5745D1">
            <w:pPr>
              <w:ind w:left="-57" w:right="-57"/>
              <w:rPr>
                <w:sz w:val="20"/>
              </w:rPr>
            </w:pPr>
            <w:r w:rsidRPr="003E66E4">
              <w:rPr>
                <w:sz w:val="20"/>
              </w:rPr>
              <w:t>Nummer der Bedarfsgemeinschaft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77" w:rsidRPr="003E66E4" w:rsidRDefault="00A60777" w:rsidP="007249AD">
            <w:pPr>
              <w:rPr>
                <w:szCs w:val="22"/>
              </w:rPr>
            </w:pPr>
          </w:p>
        </w:tc>
      </w:tr>
      <w:tr w:rsidR="00A60777" w:rsidRPr="003E66E4" w:rsidTr="004F2DC4">
        <w:trPr>
          <w:trHeight w:val="62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77" w:rsidRPr="003E66E4" w:rsidRDefault="00A60777" w:rsidP="00C54386">
            <w:pPr>
              <w:tabs>
                <w:tab w:val="left" w:pos="357"/>
                <w:tab w:val="left" w:pos="412"/>
              </w:tabs>
              <w:rPr>
                <w:szCs w:val="22"/>
              </w:rPr>
            </w:pPr>
          </w:p>
          <w:p w:rsidR="00A60777" w:rsidRPr="003E66E4" w:rsidRDefault="00A60777" w:rsidP="00C54386">
            <w:pPr>
              <w:tabs>
                <w:tab w:val="left" w:pos="357"/>
                <w:tab w:val="left" w:pos="412"/>
              </w:tabs>
              <w:rPr>
                <w:szCs w:val="22"/>
              </w:rPr>
            </w:pPr>
            <w:r>
              <w:rPr>
                <w:szCs w:val="22"/>
              </w:rPr>
              <w:t>Persönliche Daten des Kindes/der Kinder, für das/die Leistungen beantragt werden:</w:t>
            </w:r>
          </w:p>
        </w:tc>
      </w:tr>
      <w:tr w:rsidR="00A60777" w:rsidRPr="003E66E4" w:rsidTr="004F2DC4">
        <w:trPr>
          <w:trHeight w:val="397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0777" w:rsidRPr="003E66E4" w:rsidRDefault="00387F7F" w:rsidP="001178A3">
            <w:pPr>
              <w:spacing w:before="60"/>
              <w:ind w:left="43"/>
              <w:rPr>
                <w:szCs w:val="22"/>
              </w:rPr>
            </w:pPr>
            <w:r w:rsidRPr="003E66E4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60777" w:rsidRPr="003E66E4">
              <w:rPr>
                <w:szCs w:val="22"/>
              </w:rPr>
              <w:instrText xml:space="preserve"> FORMTEXT </w:instrText>
            </w:r>
            <w:r w:rsidRPr="003E66E4">
              <w:rPr>
                <w:szCs w:val="22"/>
              </w:rPr>
            </w:r>
            <w:r w:rsidRPr="003E66E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3E66E4">
              <w:rPr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A60777" w:rsidRPr="003E66E4" w:rsidRDefault="00A60777" w:rsidP="006205B4">
            <w:pPr>
              <w:spacing w:before="60"/>
              <w:ind w:left="252"/>
              <w:rPr>
                <w:szCs w:val="22"/>
              </w:rPr>
            </w:pP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A60777" w:rsidRPr="003E66E4" w:rsidRDefault="00387F7F" w:rsidP="006205B4">
            <w:pPr>
              <w:spacing w:before="60"/>
              <w:ind w:left="34"/>
              <w:rPr>
                <w:szCs w:val="22"/>
              </w:rPr>
            </w:pPr>
            <w:r w:rsidRPr="003E66E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60777" w:rsidRPr="003E66E4">
              <w:rPr>
                <w:szCs w:val="22"/>
              </w:rPr>
              <w:instrText xml:space="preserve"> FORMTEXT </w:instrText>
            </w:r>
            <w:r w:rsidRPr="003E66E4">
              <w:rPr>
                <w:szCs w:val="22"/>
              </w:rPr>
            </w:r>
            <w:r w:rsidRPr="003E66E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3E66E4">
              <w:rPr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60777" w:rsidRPr="003E66E4" w:rsidRDefault="00A60777" w:rsidP="006205B4">
            <w:pPr>
              <w:spacing w:before="60"/>
              <w:ind w:left="1239"/>
              <w:rPr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0777" w:rsidRPr="003E66E4" w:rsidRDefault="00387F7F" w:rsidP="006205B4">
            <w:pPr>
              <w:spacing w:before="60"/>
              <w:ind w:left="54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6077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60777" w:rsidRPr="003E66E4" w:rsidTr="004F2DC4">
        <w:trPr>
          <w:trHeight w:val="397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0777" w:rsidRDefault="00A60777" w:rsidP="007F7AA5">
            <w:pPr>
              <w:tabs>
                <w:tab w:val="center" w:pos="1593"/>
              </w:tabs>
              <w:spacing w:before="60"/>
              <w:rPr>
                <w:sz w:val="16"/>
                <w:szCs w:val="16"/>
              </w:rPr>
            </w:pPr>
            <w:r w:rsidRPr="003E66E4">
              <w:rPr>
                <w:sz w:val="16"/>
                <w:szCs w:val="16"/>
              </w:rPr>
              <w:t>(Nachname)</w:t>
            </w:r>
            <w:r>
              <w:rPr>
                <w:sz w:val="16"/>
                <w:szCs w:val="16"/>
              </w:rPr>
              <w:tab/>
            </w:r>
          </w:p>
          <w:p w:rsidR="00A60777" w:rsidRPr="009564F4" w:rsidRDefault="00387F7F" w:rsidP="007F7AA5">
            <w:pPr>
              <w:tabs>
                <w:tab w:val="center" w:pos="1593"/>
              </w:tabs>
              <w:spacing w:before="60"/>
              <w:rPr>
                <w:szCs w:val="22"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A60777" w:rsidRPr="003E66E4" w:rsidRDefault="00A60777" w:rsidP="007F7AA5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A60777" w:rsidRDefault="00A60777" w:rsidP="007F7AA5">
            <w:pPr>
              <w:spacing w:before="60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(Vorname</w:t>
            </w:r>
            <w:r w:rsidRPr="003E66E4">
              <w:rPr>
                <w:sz w:val="16"/>
                <w:szCs w:val="16"/>
              </w:rPr>
              <w:t>)</w:t>
            </w:r>
          </w:p>
          <w:p w:rsidR="00A60777" w:rsidRPr="003E66E4" w:rsidRDefault="00387F7F" w:rsidP="007F7AA5">
            <w:pPr>
              <w:spacing w:before="60"/>
              <w:ind w:left="72"/>
              <w:rPr>
                <w:b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60777" w:rsidRDefault="00A60777" w:rsidP="007F7AA5"/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0777" w:rsidRDefault="00A60777" w:rsidP="00DC7200">
            <w:pPr>
              <w:spacing w:before="60"/>
              <w:ind w:left="72"/>
              <w:rPr>
                <w:sz w:val="16"/>
                <w:szCs w:val="16"/>
              </w:rPr>
            </w:pPr>
            <w:r w:rsidRPr="001548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Geb.datum)</w:t>
            </w:r>
          </w:p>
          <w:p w:rsidR="00A60777" w:rsidRPr="00DC7200" w:rsidRDefault="00387F7F" w:rsidP="00DC7200">
            <w:pPr>
              <w:spacing w:before="60"/>
              <w:ind w:left="72"/>
              <w:rPr>
                <w:szCs w:val="22"/>
              </w:rPr>
            </w:pPr>
            <w:r w:rsidRPr="00DC7200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DC7200">
              <w:rPr>
                <w:szCs w:val="22"/>
              </w:rPr>
              <w:instrText xml:space="preserve"> FORMTEXT </w:instrText>
            </w:r>
            <w:r w:rsidRPr="00DC7200">
              <w:rPr>
                <w:szCs w:val="22"/>
              </w:rPr>
            </w:r>
            <w:r w:rsidRPr="00DC7200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DC7200">
              <w:rPr>
                <w:szCs w:val="22"/>
              </w:rPr>
              <w:fldChar w:fldCharType="end"/>
            </w:r>
          </w:p>
        </w:tc>
      </w:tr>
      <w:tr w:rsidR="00A60777" w:rsidRPr="003E66E4" w:rsidTr="004F2DC4">
        <w:trPr>
          <w:trHeight w:val="397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0777" w:rsidRDefault="00A60777" w:rsidP="007F7AA5">
            <w:pPr>
              <w:tabs>
                <w:tab w:val="center" w:pos="1593"/>
              </w:tabs>
              <w:spacing w:before="60"/>
              <w:rPr>
                <w:sz w:val="16"/>
                <w:szCs w:val="16"/>
              </w:rPr>
            </w:pPr>
            <w:r w:rsidRPr="003E66E4">
              <w:rPr>
                <w:sz w:val="16"/>
                <w:szCs w:val="16"/>
              </w:rPr>
              <w:t>(Nachname)</w:t>
            </w:r>
            <w:r>
              <w:rPr>
                <w:sz w:val="16"/>
                <w:szCs w:val="16"/>
              </w:rPr>
              <w:tab/>
            </w:r>
          </w:p>
          <w:p w:rsidR="00A60777" w:rsidRPr="009564F4" w:rsidRDefault="00387F7F" w:rsidP="007F7AA5">
            <w:pPr>
              <w:tabs>
                <w:tab w:val="center" w:pos="1593"/>
              </w:tabs>
              <w:spacing w:before="60"/>
              <w:rPr>
                <w:szCs w:val="22"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A60777" w:rsidRPr="003E66E4" w:rsidRDefault="00A60777" w:rsidP="007F7AA5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A60777" w:rsidRDefault="00A60777" w:rsidP="007F7AA5">
            <w:pPr>
              <w:spacing w:before="60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(Vorname</w:t>
            </w:r>
            <w:r w:rsidRPr="003E66E4">
              <w:rPr>
                <w:sz w:val="16"/>
                <w:szCs w:val="16"/>
              </w:rPr>
              <w:t>)</w:t>
            </w:r>
          </w:p>
          <w:p w:rsidR="00A60777" w:rsidRPr="003E66E4" w:rsidRDefault="00387F7F" w:rsidP="007F7AA5">
            <w:pPr>
              <w:spacing w:before="60"/>
              <w:ind w:left="72"/>
              <w:rPr>
                <w:b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60777" w:rsidRDefault="00A60777" w:rsidP="007F7AA5"/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0777" w:rsidRDefault="00A60777" w:rsidP="00DC7200">
            <w:pPr>
              <w:spacing w:before="60"/>
              <w:ind w:left="72"/>
              <w:rPr>
                <w:sz w:val="16"/>
                <w:szCs w:val="16"/>
              </w:rPr>
            </w:pPr>
            <w:r w:rsidRPr="001548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Geb.datum)</w:t>
            </w:r>
          </w:p>
          <w:p w:rsidR="00A60777" w:rsidRPr="00DC7200" w:rsidRDefault="00387F7F" w:rsidP="00DC7200">
            <w:pPr>
              <w:spacing w:before="60"/>
              <w:ind w:left="72"/>
              <w:rPr>
                <w:szCs w:val="22"/>
              </w:rPr>
            </w:pPr>
            <w:r w:rsidRPr="00DC7200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DC7200">
              <w:rPr>
                <w:szCs w:val="22"/>
              </w:rPr>
              <w:instrText xml:space="preserve"> FORMTEXT </w:instrText>
            </w:r>
            <w:r w:rsidRPr="00DC7200">
              <w:rPr>
                <w:szCs w:val="22"/>
              </w:rPr>
            </w:r>
            <w:r w:rsidRPr="00DC7200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DC7200">
              <w:rPr>
                <w:szCs w:val="22"/>
              </w:rPr>
              <w:fldChar w:fldCharType="end"/>
            </w:r>
          </w:p>
        </w:tc>
      </w:tr>
      <w:tr w:rsidR="00A60777" w:rsidRPr="003E66E4" w:rsidTr="004F2DC4">
        <w:trPr>
          <w:trHeight w:val="397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0777" w:rsidRDefault="00A60777" w:rsidP="007F7AA5">
            <w:pPr>
              <w:tabs>
                <w:tab w:val="center" w:pos="1593"/>
              </w:tabs>
              <w:spacing w:before="60"/>
              <w:rPr>
                <w:sz w:val="16"/>
                <w:szCs w:val="16"/>
              </w:rPr>
            </w:pPr>
            <w:r w:rsidRPr="003E66E4">
              <w:rPr>
                <w:sz w:val="16"/>
                <w:szCs w:val="16"/>
              </w:rPr>
              <w:t>(Nachname)</w:t>
            </w:r>
            <w:r>
              <w:rPr>
                <w:sz w:val="16"/>
                <w:szCs w:val="16"/>
              </w:rPr>
              <w:tab/>
            </w:r>
          </w:p>
          <w:p w:rsidR="00A60777" w:rsidRPr="009564F4" w:rsidRDefault="00387F7F" w:rsidP="007F7AA5">
            <w:pPr>
              <w:tabs>
                <w:tab w:val="center" w:pos="1593"/>
              </w:tabs>
              <w:spacing w:before="60"/>
              <w:rPr>
                <w:szCs w:val="22"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A60777" w:rsidRPr="003E66E4" w:rsidRDefault="00A60777" w:rsidP="007F7AA5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A60777" w:rsidRDefault="00A60777" w:rsidP="007F7AA5">
            <w:pPr>
              <w:spacing w:before="60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(Vorname</w:t>
            </w:r>
            <w:r w:rsidRPr="003E66E4">
              <w:rPr>
                <w:sz w:val="16"/>
                <w:szCs w:val="16"/>
              </w:rPr>
              <w:t>)</w:t>
            </w:r>
          </w:p>
          <w:p w:rsidR="00A60777" w:rsidRPr="003E66E4" w:rsidRDefault="00387F7F" w:rsidP="007F7AA5">
            <w:pPr>
              <w:spacing w:before="60"/>
              <w:ind w:left="72"/>
              <w:rPr>
                <w:b/>
              </w:rPr>
            </w:pPr>
            <w:r w:rsidRPr="009564F4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9564F4">
              <w:rPr>
                <w:szCs w:val="22"/>
              </w:rPr>
              <w:instrText xml:space="preserve"> FORMTEXT </w:instrText>
            </w:r>
            <w:r w:rsidRPr="009564F4">
              <w:rPr>
                <w:szCs w:val="22"/>
              </w:rPr>
            </w:r>
            <w:r w:rsidRPr="009564F4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9564F4">
              <w:rPr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60777" w:rsidRDefault="00A60777" w:rsidP="007F7AA5"/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0777" w:rsidRDefault="00A60777" w:rsidP="00DC7200">
            <w:pPr>
              <w:spacing w:before="60"/>
              <w:ind w:left="72"/>
              <w:rPr>
                <w:sz w:val="16"/>
                <w:szCs w:val="16"/>
              </w:rPr>
            </w:pPr>
            <w:r w:rsidRPr="001548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Geb.datum)</w:t>
            </w:r>
          </w:p>
          <w:p w:rsidR="00A60777" w:rsidRPr="00DC7200" w:rsidRDefault="00387F7F" w:rsidP="00DC7200">
            <w:pPr>
              <w:spacing w:before="60"/>
              <w:ind w:left="72"/>
              <w:rPr>
                <w:szCs w:val="22"/>
              </w:rPr>
            </w:pPr>
            <w:r w:rsidRPr="00DC7200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0777" w:rsidRPr="00DC7200">
              <w:rPr>
                <w:szCs w:val="22"/>
              </w:rPr>
              <w:instrText xml:space="preserve"> FORMTEXT </w:instrText>
            </w:r>
            <w:r w:rsidRPr="00DC7200">
              <w:rPr>
                <w:szCs w:val="22"/>
              </w:rPr>
            </w:r>
            <w:r w:rsidRPr="00DC7200">
              <w:rPr>
                <w:szCs w:val="22"/>
              </w:rPr>
              <w:fldChar w:fldCharType="separate"/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="007033E9">
              <w:rPr>
                <w:noProof/>
                <w:szCs w:val="22"/>
              </w:rPr>
              <w:t> </w:t>
            </w:r>
            <w:r w:rsidRPr="00DC7200">
              <w:rPr>
                <w:szCs w:val="22"/>
              </w:rPr>
              <w:fldChar w:fldCharType="end"/>
            </w:r>
          </w:p>
        </w:tc>
      </w:tr>
      <w:tr w:rsidR="00A60777" w:rsidRPr="003E66E4" w:rsidTr="004F2DC4">
        <w:trPr>
          <w:trHeight w:val="17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0777" w:rsidRDefault="00A60777" w:rsidP="009A5FA0">
            <w:pPr>
              <w:tabs>
                <w:tab w:val="center" w:pos="1593"/>
              </w:tabs>
              <w:spacing w:before="60"/>
              <w:rPr>
                <w:sz w:val="16"/>
                <w:szCs w:val="16"/>
              </w:rPr>
            </w:pPr>
            <w:r w:rsidRPr="003E66E4">
              <w:rPr>
                <w:sz w:val="16"/>
                <w:szCs w:val="16"/>
              </w:rPr>
              <w:t>(Nachname)</w:t>
            </w:r>
            <w:r>
              <w:rPr>
                <w:sz w:val="16"/>
                <w:szCs w:val="16"/>
              </w:rPr>
              <w:tab/>
            </w:r>
          </w:p>
          <w:p w:rsidR="00A60777" w:rsidRPr="003E66E4" w:rsidRDefault="00A60777" w:rsidP="009A5FA0">
            <w:pPr>
              <w:tabs>
                <w:tab w:val="center" w:pos="1593"/>
              </w:tabs>
              <w:spacing w:before="60"/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60777" w:rsidRPr="003E66E4" w:rsidRDefault="00A60777" w:rsidP="006205B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</w:tcBorders>
          </w:tcPr>
          <w:p w:rsidR="00A60777" w:rsidRPr="003E66E4" w:rsidRDefault="00A60777" w:rsidP="006205B4">
            <w:pPr>
              <w:spacing w:before="60"/>
              <w:ind w:left="72"/>
              <w:rPr>
                <w:b/>
              </w:rPr>
            </w:pPr>
            <w:r>
              <w:rPr>
                <w:sz w:val="16"/>
                <w:szCs w:val="16"/>
              </w:rPr>
              <w:t>(Vorname</w:t>
            </w:r>
            <w:r w:rsidRPr="003E66E4">
              <w:rPr>
                <w:sz w:val="16"/>
                <w:szCs w:val="16"/>
              </w:rPr>
              <w:t>)</w:t>
            </w:r>
          </w:p>
        </w:tc>
        <w:tc>
          <w:tcPr>
            <w:tcW w:w="1013" w:type="dxa"/>
          </w:tcPr>
          <w:p w:rsidR="00A60777" w:rsidRDefault="00A60777"/>
        </w:tc>
        <w:tc>
          <w:tcPr>
            <w:tcW w:w="31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0777" w:rsidRDefault="00A60777">
            <w:r w:rsidRPr="0015484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Geb.datum)</w:t>
            </w:r>
          </w:p>
        </w:tc>
      </w:tr>
      <w:tr w:rsidR="00A60777" w:rsidRPr="003E66E4" w:rsidTr="004F2DC4">
        <w:trPr>
          <w:trHeight w:val="3177"/>
        </w:trPr>
        <w:tc>
          <w:tcPr>
            <w:tcW w:w="107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7" w:rsidRDefault="00A60777" w:rsidP="006205B4">
            <w:pPr>
              <w:tabs>
                <w:tab w:val="left" w:pos="426"/>
                <w:tab w:val="left" w:pos="6034"/>
              </w:tabs>
              <w:spacing w:before="60"/>
              <w:rPr>
                <w:szCs w:val="22"/>
              </w:rPr>
            </w:pPr>
            <w:r w:rsidRPr="003442C4">
              <w:rPr>
                <w:b/>
                <w:szCs w:val="22"/>
              </w:rPr>
              <w:t>Es werden vorab die im aktuellen Bewilligungszeitraum zustehenden Leistungen für Bi</w:t>
            </w:r>
            <w:r w:rsidRPr="003442C4">
              <w:rPr>
                <w:b/>
                <w:szCs w:val="22"/>
              </w:rPr>
              <w:t>l</w:t>
            </w:r>
            <w:r w:rsidRPr="003442C4">
              <w:rPr>
                <w:b/>
                <w:szCs w:val="22"/>
              </w:rPr>
              <w:t>dung und Teilhabe beantragt.</w:t>
            </w:r>
            <w:r>
              <w:rPr>
                <w:szCs w:val="22"/>
              </w:rPr>
              <w:t xml:space="preserve"> Folgende Hilfen sind möglich:</w:t>
            </w: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spacing w:before="60"/>
              <w:rPr>
                <w:szCs w:val="22"/>
              </w:rPr>
            </w:pPr>
            <w:r w:rsidRPr="00734C3D">
              <w:rPr>
                <w:szCs w:val="22"/>
              </w:rPr>
              <w:t xml:space="preserve">für </w:t>
            </w:r>
            <w:r w:rsidRPr="009A5FA0">
              <w:rPr>
                <w:szCs w:val="22"/>
              </w:rPr>
              <w:t>eintägige Ausflüge der Schule/Kindertageseinrichtung</w:t>
            </w:r>
            <w:r w:rsidRPr="009A5FA0">
              <w:rPr>
                <w:szCs w:val="22"/>
              </w:rPr>
              <w:br/>
            </w:r>
            <w:r w:rsidRPr="009A5FA0">
              <w:rPr>
                <w:sz w:val="18"/>
                <w:szCs w:val="18"/>
              </w:rPr>
              <w:t>(bitte eine Bestätigung der Schule bzw. der Kindertageseinrichtung über Art und Kosten des Ausfluges vorlegen)</w:t>
            </w:r>
            <w:r w:rsidRPr="009A5FA0">
              <w:rPr>
                <w:sz w:val="18"/>
                <w:szCs w:val="18"/>
              </w:rPr>
              <w:br/>
            </w: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rPr>
                <w:szCs w:val="22"/>
              </w:rPr>
            </w:pPr>
            <w:r w:rsidRPr="009A5FA0">
              <w:rPr>
                <w:szCs w:val="22"/>
              </w:rPr>
              <w:t>für mehrtägige Klassenfahrten</w:t>
            </w:r>
            <w:r w:rsidRPr="009A5FA0">
              <w:rPr>
                <w:szCs w:val="22"/>
              </w:rPr>
              <w:br/>
              <w:t>(</w:t>
            </w:r>
            <w:r w:rsidRPr="009A5FA0">
              <w:rPr>
                <w:sz w:val="18"/>
                <w:szCs w:val="18"/>
              </w:rPr>
              <w:t>bitte eine Bestätigung der Schule bzw. der Kindertageseinrichtung über Art, Dauer und Kosten der Klassenfahrt vorlegen)</w:t>
            </w:r>
            <w:r w:rsidRPr="009A5FA0">
              <w:rPr>
                <w:sz w:val="18"/>
                <w:szCs w:val="18"/>
              </w:rPr>
              <w:br/>
            </w: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rPr>
                <w:szCs w:val="22"/>
              </w:rPr>
            </w:pPr>
            <w:r w:rsidRPr="009A5FA0">
              <w:rPr>
                <w:szCs w:val="22"/>
              </w:rPr>
              <w:t xml:space="preserve">Fahrtkosten für den Besuch der nächstgelegenen Schule - soweit sie </w:t>
            </w:r>
            <w:r w:rsidRPr="009A5FA0">
              <w:rPr>
                <w:szCs w:val="22"/>
                <w:u w:val="single"/>
              </w:rPr>
              <w:t>nicht</w:t>
            </w:r>
            <w:r w:rsidRPr="009A5FA0">
              <w:rPr>
                <w:szCs w:val="22"/>
              </w:rPr>
              <w:t xml:space="preserve"> von Dritten übernommen werden - </w:t>
            </w:r>
            <w:r w:rsidRPr="009A5FA0">
              <w:rPr>
                <w:sz w:val="18"/>
                <w:szCs w:val="18"/>
              </w:rPr>
              <w:t>(bitte legen Sie eine Bescheinigung des Schulamtes/Kostenfreiheit des Schulweges bei)</w:t>
            </w:r>
            <w:r w:rsidRPr="009A5FA0">
              <w:rPr>
                <w:sz w:val="18"/>
                <w:szCs w:val="18"/>
              </w:rPr>
              <w:br/>
            </w: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rPr>
                <w:szCs w:val="22"/>
              </w:rPr>
            </w:pPr>
            <w:r w:rsidRPr="009A5FA0">
              <w:rPr>
                <w:szCs w:val="22"/>
              </w:rPr>
              <w:t>für eine ergänzende angemessene Lernförderung/Nachhilfe</w:t>
            </w:r>
            <w:r w:rsidRPr="009A5FA0">
              <w:rPr>
                <w:szCs w:val="22"/>
              </w:rPr>
              <w:br/>
            </w:r>
            <w:r w:rsidRPr="009A5FA0">
              <w:rPr>
                <w:sz w:val="18"/>
                <w:szCs w:val="18"/>
              </w:rPr>
              <w:t>(bitte reichen die von der Schule ausgefüllte Anlage „Lernförderbedarf“ ein)</w:t>
            </w:r>
          </w:p>
          <w:p w:rsidR="00A60777" w:rsidRPr="009A5FA0" w:rsidRDefault="00A60777" w:rsidP="009A5FA0">
            <w:pPr>
              <w:tabs>
                <w:tab w:val="left" w:pos="426"/>
                <w:tab w:val="left" w:pos="6034"/>
              </w:tabs>
              <w:rPr>
                <w:szCs w:val="22"/>
              </w:rPr>
            </w:pP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rPr>
                <w:szCs w:val="22"/>
              </w:rPr>
            </w:pPr>
            <w:r w:rsidRPr="009A5FA0">
              <w:rPr>
                <w:szCs w:val="22"/>
              </w:rPr>
              <w:t>für gemeinschaftliches Mittagessen in der Schule</w:t>
            </w:r>
            <w:r w:rsidR="00680C36">
              <w:rPr>
                <w:szCs w:val="22"/>
              </w:rPr>
              <w:t xml:space="preserve"> </w:t>
            </w:r>
            <w:r w:rsidRPr="009A5FA0">
              <w:rPr>
                <w:szCs w:val="22"/>
              </w:rPr>
              <w:t>oder Kindertageseinrichtung</w:t>
            </w:r>
          </w:p>
          <w:p w:rsidR="00A60777" w:rsidRPr="009A5FA0" w:rsidRDefault="00A60777" w:rsidP="009A5FA0">
            <w:pPr>
              <w:tabs>
                <w:tab w:val="left" w:pos="426"/>
                <w:tab w:val="left" w:pos="6034"/>
              </w:tabs>
              <w:rPr>
                <w:szCs w:val="22"/>
              </w:rPr>
            </w:pPr>
          </w:p>
          <w:p w:rsidR="00A60777" w:rsidRPr="009A5FA0" w:rsidRDefault="00A60777" w:rsidP="009A5FA0">
            <w:pPr>
              <w:numPr>
                <w:ilvl w:val="0"/>
                <w:numId w:val="24"/>
              </w:numPr>
              <w:tabs>
                <w:tab w:val="left" w:pos="426"/>
                <w:tab w:val="left" w:pos="6034"/>
              </w:tabs>
              <w:rPr>
                <w:szCs w:val="22"/>
              </w:rPr>
            </w:pPr>
            <w:r w:rsidRPr="00734C3D">
              <w:rPr>
                <w:spacing w:val="-4"/>
                <w:szCs w:val="22"/>
              </w:rPr>
              <w:t>zur Teilhabe am sozialen und kulturellen Leben (Vereinsbeiträge, Musikunterricht, Freizeiten, o.ä.)</w:t>
            </w:r>
          </w:p>
        </w:tc>
      </w:tr>
      <w:tr w:rsidR="00A60777" w:rsidRPr="003E66E4" w:rsidTr="004F2DC4">
        <w:trPr>
          <w:trHeight w:val="1876"/>
        </w:trPr>
        <w:tc>
          <w:tcPr>
            <w:tcW w:w="107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7" w:rsidRDefault="00A60777" w:rsidP="009A5FA0">
            <w:pPr>
              <w:tabs>
                <w:tab w:val="left" w:pos="234"/>
                <w:tab w:val="left" w:pos="357"/>
                <w:tab w:val="left" w:pos="2534"/>
                <w:tab w:val="left" w:pos="6034"/>
              </w:tabs>
              <w:spacing w:before="120"/>
              <w:jc w:val="both"/>
              <w:rPr>
                <w:szCs w:val="22"/>
              </w:rPr>
            </w:pPr>
            <w:r w:rsidRPr="00734C3D">
              <w:rPr>
                <w:rFonts w:ascii="Arial Fett" w:hAnsi="Arial Fett"/>
                <w:b/>
                <w:spacing w:val="20"/>
                <w:szCs w:val="22"/>
              </w:rPr>
              <w:t>Welcher</w:t>
            </w:r>
            <w:r w:rsidRPr="00734C3D">
              <w:rPr>
                <w:szCs w:val="22"/>
              </w:rPr>
              <w:t xml:space="preserve"> </w:t>
            </w:r>
            <w:r w:rsidRPr="00734C3D">
              <w:rPr>
                <w:rFonts w:ascii="Arial Fett" w:hAnsi="Arial Fett"/>
                <w:b/>
                <w:spacing w:val="20"/>
                <w:szCs w:val="22"/>
              </w:rPr>
              <w:t>tatsächliche</w:t>
            </w:r>
            <w:r w:rsidRPr="00734C3D">
              <w:rPr>
                <w:szCs w:val="22"/>
              </w:rPr>
              <w:t xml:space="preserve"> Bedarf bzw. </w:t>
            </w:r>
            <w:r w:rsidRPr="00734C3D">
              <w:rPr>
                <w:rFonts w:ascii="Arial Fett" w:hAnsi="Arial Fett"/>
                <w:b/>
                <w:spacing w:val="20"/>
                <w:szCs w:val="22"/>
              </w:rPr>
              <w:t>wann</w:t>
            </w:r>
            <w:r w:rsidRPr="00734C3D">
              <w:rPr>
                <w:szCs w:val="22"/>
              </w:rPr>
              <w:t xml:space="preserve"> in dem aktuellen Bewilligungszeitraum konkret anfallen wird, ist im Augenblick noch nicht absehbar.</w:t>
            </w:r>
            <w:r>
              <w:rPr>
                <w:szCs w:val="22"/>
              </w:rPr>
              <w:t xml:space="preserve"> Für den Abruf der</w:t>
            </w:r>
            <w:r w:rsidRPr="00734C3D">
              <w:rPr>
                <w:szCs w:val="22"/>
              </w:rPr>
              <w:t xml:space="preserve"> </w:t>
            </w:r>
            <w:r w:rsidRPr="00734C3D">
              <w:rPr>
                <w:b/>
                <w:szCs w:val="22"/>
              </w:rPr>
              <w:t>tatsächlich erforderlichen Hilfe</w:t>
            </w:r>
            <w:r>
              <w:rPr>
                <w:szCs w:val="22"/>
              </w:rPr>
              <w:t xml:space="preserve"> wird b</w:t>
            </w:r>
            <w:r w:rsidRPr="00734C3D">
              <w:rPr>
                <w:szCs w:val="22"/>
              </w:rPr>
              <w:t>eim Jo</w:t>
            </w:r>
            <w:r w:rsidRPr="00734C3D">
              <w:rPr>
                <w:szCs w:val="22"/>
              </w:rPr>
              <w:t>b</w:t>
            </w:r>
            <w:r w:rsidRPr="00734C3D">
              <w:rPr>
                <w:szCs w:val="22"/>
              </w:rPr>
              <w:t xml:space="preserve">center Stadt Würzburg </w:t>
            </w:r>
            <w:r>
              <w:rPr>
                <w:szCs w:val="22"/>
              </w:rPr>
              <w:t xml:space="preserve">der Bedarf </w:t>
            </w:r>
            <w:r w:rsidRPr="00734C3D">
              <w:rPr>
                <w:b/>
                <w:szCs w:val="22"/>
              </w:rPr>
              <w:t>sofort und unaufgefordert</w:t>
            </w:r>
            <w:r w:rsidRPr="00734C3D">
              <w:rPr>
                <w:szCs w:val="22"/>
              </w:rPr>
              <w:t xml:space="preserve"> </w:t>
            </w:r>
            <w:r>
              <w:rPr>
                <w:szCs w:val="22"/>
              </w:rPr>
              <w:t>mit den entsprechenden Bestätigungen, B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t xml:space="preserve">scheinigungen oder sonstigen Nachweisen </w:t>
            </w:r>
            <w:r w:rsidRPr="00734C3D">
              <w:rPr>
                <w:szCs w:val="22"/>
              </w:rPr>
              <w:t xml:space="preserve">geltend </w:t>
            </w:r>
            <w:r>
              <w:rPr>
                <w:szCs w:val="22"/>
              </w:rPr>
              <w:t>ge</w:t>
            </w:r>
            <w:r w:rsidRPr="00734C3D">
              <w:rPr>
                <w:szCs w:val="22"/>
              </w:rPr>
              <w:t>mach</w:t>
            </w:r>
            <w:r>
              <w:rPr>
                <w:szCs w:val="22"/>
              </w:rPr>
              <w:t>t</w:t>
            </w:r>
            <w:r w:rsidRPr="00734C3D">
              <w:rPr>
                <w:szCs w:val="22"/>
              </w:rPr>
              <w:t xml:space="preserve">, sobald </w:t>
            </w:r>
            <w:r>
              <w:rPr>
                <w:szCs w:val="22"/>
              </w:rPr>
              <w:t>diese vorliegen.</w:t>
            </w:r>
          </w:p>
          <w:p w:rsidR="00A60777" w:rsidRDefault="00A60777" w:rsidP="00B6593A">
            <w:pPr>
              <w:tabs>
                <w:tab w:val="left" w:pos="234"/>
                <w:tab w:val="left" w:pos="357"/>
                <w:tab w:val="left" w:pos="2534"/>
                <w:tab w:val="left" w:pos="6034"/>
              </w:tabs>
              <w:spacing w:before="120"/>
              <w:jc w:val="both"/>
              <w:rPr>
                <w:szCs w:val="22"/>
              </w:rPr>
            </w:pPr>
          </w:p>
        </w:tc>
      </w:tr>
      <w:tr w:rsidR="00A60777" w:rsidRPr="003E66E4" w:rsidTr="004F2DC4">
        <w:trPr>
          <w:trHeight w:val="170"/>
        </w:trPr>
        <w:tc>
          <w:tcPr>
            <w:tcW w:w="107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60777" w:rsidRPr="003E66E4" w:rsidRDefault="00A60777" w:rsidP="003D5A9C">
            <w:pPr>
              <w:tabs>
                <w:tab w:val="left" w:pos="234"/>
                <w:tab w:val="left" w:pos="357"/>
                <w:tab w:val="left" w:pos="2534"/>
                <w:tab w:val="left" w:pos="6034"/>
              </w:tabs>
              <w:spacing w:before="120"/>
              <w:rPr>
                <w:sz w:val="10"/>
                <w:szCs w:val="10"/>
              </w:rPr>
            </w:pPr>
          </w:p>
        </w:tc>
      </w:tr>
      <w:tr w:rsidR="00A60777" w:rsidTr="005B2E31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777" w:rsidRDefault="00A60777" w:rsidP="007F7AA5">
            <w:pPr>
              <w:spacing w:before="60"/>
              <w:rPr>
                <w:b/>
                <w:color w:val="000000"/>
              </w:rPr>
            </w:pPr>
            <w:r w:rsidRPr="00620484">
              <w:rPr>
                <w:b/>
                <w:color w:val="000000"/>
              </w:rPr>
              <w:t>Ich</w:t>
            </w:r>
            <w:r>
              <w:rPr>
                <w:b/>
                <w:color w:val="000000"/>
              </w:rPr>
              <w:t>/Wir</w:t>
            </w:r>
            <w:r w:rsidRPr="00620484">
              <w:rPr>
                <w:b/>
                <w:color w:val="000000"/>
              </w:rPr>
              <w:t xml:space="preserve"> bestätige</w:t>
            </w:r>
            <w:r>
              <w:rPr>
                <w:b/>
                <w:color w:val="000000"/>
              </w:rPr>
              <w:t>/n</w:t>
            </w:r>
            <w:r w:rsidRPr="00620484">
              <w:rPr>
                <w:b/>
                <w:color w:val="000000"/>
              </w:rPr>
              <w:t xml:space="preserve"> die Richtigkeit der vorstehenden Angaben.</w:t>
            </w:r>
            <w:r>
              <w:rPr>
                <w:b/>
                <w:color w:val="000000"/>
              </w:rPr>
              <w:t xml:space="preserve"> Gleichzeitig wird eine Entbindung der Schweigepflicht gegenüber den jeweiligen Leistungserbringern erteilt.</w:t>
            </w:r>
          </w:p>
          <w:p w:rsidR="00A60777" w:rsidRPr="00620484" w:rsidRDefault="00A60777" w:rsidP="007F7AA5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A60777" w:rsidTr="005B2E31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A60777" w:rsidRDefault="00A60777" w:rsidP="007F7AA5">
            <w:pPr>
              <w:rPr>
                <w:sz w:val="20"/>
              </w:rPr>
            </w:pPr>
          </w:p>
          <w:p w:rsidR="00A60777" w:rsidRPr="00717E81" w:rsidRDefault="00387F7F" w:rsidP="007F7AA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077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0" w:type="dxa"/>
          </w:tcPr>
          <w:p w:rsidR="00A60777" w:rsidRPr="007A36F1" w:rsidRDefault="00A60777" w:rsidP="007F7AA5">
            <w:pPr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</w:tcPr>
          <w:p w:rsidR="00A60777" w:rsidRPr="007A36F1" w:rsidRDefault="00A60777" w:rsidP="007F7AA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60777" w:rsidRPr="007A36F1" w:rsidRDefault="00A60777" w:rsidP="007F7AA5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</w:tcPr>
          <w:p w:rsidR="00A60777" w:rsidRPr="00C42100" w:rsidRDefault="00A60777" w:rsidP="007F7AA5">
            <w:pPr>
              <w:rPr>
                <w:sz w:val="20"/>
              </w:rPr>
            </w:pPr>
          </w:p>
          <w:p w:rsidR="00A60777" w:rsidRPr="00C42100" w:rsidRDefault="00387F7F" w:rsidP="007F7AA5">
            <w:pPr>
              <w:rPr>
                <w:sz w:val="20"/>
              </w:rPr>
            </w:pPr>
            <w:r w:rsidRPr="00C4210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60777" w:rsidRPr="00C42100">
              <w:rPr>
                <w:sz w:val="20"/>
              </w:rPr>
              <w:instrText xml:space="preserve"> FORMTEXT </w:instrText>
            </w:r>
            <w:r w:rsidRPr="00C42100">
              <w:rPr>
                <w:sz w:val="20"/>
              </w:rPr>
            </w:r>
            <w:r w:rsidRPr="00C42100">
              <w:rPr>
                <w:sz w:val="20"/>
              </w:rPr>
              <w:fldChar w:fldCharType="separate"/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="007033E9">
              <w:rPr>
                <w:noProof/>
                <w:sz w:val="20"/>
              </w:rPr>
              <w:t> </w:t>
            </w:r>
            <w:r w:rsidRPr="00C42100">
              <w:rPr>
                <w:sz w:val="20"/>
              </w:rPr>
              <w:fldChar w:fldCharType="end"/>
            </w:r>
          </w:p>
        </w:tc>
        <w:tc>
          <w:tcPr>
            <w:tcW w:w="238" w:type="dxa"/>
          </w:tcPr>
          <w:p w:rsidR="00A60777" w:rsidRPr="007A36F1" w:rsidRDefault="00A60777" w:rsidP="007F7AA5">
            <w:pPr>
              <w:rPr>
                <w:sz w:val="16"/>
                <w:szCs w:val="16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A60777" w:rsidRPr="007A36F1" w:rsidRDefault="00A60777" w:rsidP="007F7AA5">
            <w:pPr>
              <w:rPr>
                <w:sz w:val="16"/>
                <w:szCs w:val="16"/>
              </w:rPr>
            </w:pPr>
          </w:p>
        </w:tc>
      </w:tr>
      <w:tr w:rsidR="00A60777" w:rsidTr="005B2E31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jc w:val="center"/>
              <w:rPr>
                <w:sz w:val="16"/>
                <w:szCs w:val="16"/>
              </w:rPr>
            </w:pPr>
            <w:r w:rsidRPr="007A36F1">
              <w:rPr>
                <w:sz w:val="16"/>
                <w:szCs w:val="16"/>
              </w:rPr>
              <w:t>Ort/Datum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A60777" w:rsidRDefault="00A60777" w:rsidP="007F7AA5">
            <w:pPr>
              <w:widowControl w:val="0"/>
              <w:tabs>
                <w:tab w:val="left" w:pos="1876"/>
              </w:tabs>
              <w:spacing w:before="60"/>
              <w:jc w:val="center"/>
              <w:rPr>
                <w:sz w:val="16"/>
                <w:szCs w:val="16"/>
              </w:rPr>
            </w:pPr>
          </w:p>
          <w:p w:rsidR="00A60777" w:rsidRPr="007A36F1" w:rsidRDefault="00A60777" w:rsidP="007F7AA5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jc w:val="center"/>
              <w:rPr>
                <w:sz w:val="16"/>
                <w:szCs w:val="16"/>
              </w:rPr>
            </w:pPr>
            <w:r w:rsidRPr="007A36F1">
              <w:rPr>
                <w:sz w:val="16"/>
                <w:szCs w:val="16"/>
              </w:rPr>
              <w:t>Unterschrift Antragsteller</w:t>
            </w:r>
            <w:r>
              <w:rPr>
                <w:sz w:val="16"/>
                <w:szCs w:val="16"/>
              </w:rPr>
              <w:t>/</w:t>
            </w:r>
            <w:r w:rsidRPr="007A36F1">
              <w:rPr>
                <w:sz w:val="16"/>
                <w:szCs w:val="16"/>
              </w:rPr>
              <w:t>in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jc w:val="center"/>
              <w:rPr>
                <w:sz w:val="16"/>
                <w:szCs w:val="16"/>
              </w:rPr>
            </w:pPr>
            <w:r w:rsidRPr="007A36F1">
              <w:rPr>
                <w:sz w:val="16"/>
                <w:szCs w:val="16"/>
              </w:rPr>
              <w:t>Ort/Datum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jc w:val="center"/>
              <w:rPr>
                <w:b/>
                <w:bCs/>
                <w:kern w:val="32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7" w:rsidRPr="007A36F1" w:rsidRDefault="00A60777" w:rsidP="007F7AA5">
            <w:pPr>
              <w:spacing w:before="60"/>
              <w:rPr>
                <w:b/>
                <w:bCs/>
                <w:kern w:val="3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Unterschrift des gesetzl.</w:t>
            </w:r>
            <w:r w:rsidRPr="007A36F1">
              <w:rPr>
                <w:spacing w:val="-2"/>
                <w:sz w:val="16"/>
                <w:szCs w:val="16"/>
              </w:rPr>
              <w:t xml:space="preserve"> Vertreters </w:t>
            </w:r>
            <w:r w:rsidRPr="007A36F1">
              <w:rPr>
                <w:sz w:val="16"/>
                <w:szCs w:val="16"/>
              </w:rPr>
              <w:t>minderjähriger Antragsteller</w:t>
            </w:r>
            <w:r>
              <w:rPr>
                <w:sz w:val="16"/>
                <w:szCs w:val="16"/>
              </w:rPr>
              <w:t>/</w:t>
            </w:r>
            <w:r w:rsidRPr="007A36F1">
              <w:rPr>
                <w:sz w:val="16"/>
                <w:szCs w:val="16"/>
              </w:rPr>
              <w:t>innen</w:t>
            </w:r>
          </w:p>
        </w:tc>
      </w:tr>
    </w:tbl>
    <w:p w:rsidR="00A60777" w:rsidRDefault="00A60777" w:rsidP="004F2DC4">
      <w:pPr>
        <w:spacing w:before="60"/>
        <w:rPr>
          <w:sz w:val="16"/>
          <w:szCs w:val="16"/>
        </w:rPr>
      </w:pPr>
    </w:p>
    <w:p w:rsidR="00A60777" w:rsidRDefault="00A60777" w:rsidP="004F2DC4">
      <w:pPr>
        <w:spacing w:before="60"/>
        <w:rPr>
          <w:sz w:val="16"/>
          <w:szCs w:val="16"/>
        </w:rPr>
      </w:pPr>
      <w:r>
        <w:rPr>
          <w:sz w:val="16"/>
          <w:szCs w:val="16"/>
        </w:rPr>
        <w:t>Hinweis:</w:t>
      </w:r>
      <w:r>
        <w:rPr>
          <w:sz w:val="16"/>
          <w:szCs w:val="16"/>
        </w:rPr>
        <w:tab/>
        <w:t>Die Daten unterliegen dem Sozialgeheimnis. Ihre Angaben werden aufgrund der §§ 60 – 65 SGB I und der §§ 67 a, b, c SGB X für die Leistungen nach dem SGB II erhoben.</w:t>
      </w:r>
    </w:p>
    <w:p w:rsidR="00A60777" w:rsidRDefault="00A60777" w:rsidP="004F2DC4">
      <w:pPr>
        <w:spacing w:before="6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60777" w:rsidRPr="007B49BA" w:rsidRDefault="00A60777" w:rsidP="004F2DC4">
      <w:pPr>
        <w:pStyle w:val="Listenabsatz1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Wichtige </w:t>
      </w:r>
      <w:r w:rsidRPr="007B49BA">
        <w:rPr>
          <w:b/>
          <w:sz w:val="24"/>
          <w:szCs w:val="24"/>
        </w:rPr>
        <w:t>Hinweise zum Ausfüllen des Antrags auf Leistungen für Bildung und Teilhabe</w:t>
      </w:r>
    </w:p>
    <w:p w:rsidR="00A60777" w:rsidRPr="00820DA1" w:rsidRDefault="00A60777" w:rsidP="004F2DC4">
      <w:pPr>
        <w:pStyle w:val="Listenabsatz1"/>
        <w:ind w:left="0"/>
        <w:contextualSpacing w:val="0"/>
      </w:pPr>
    </w:p>
    <w:p w:rsidR="00A60777" w:rsidRDefault="00A60777" w:rsidP="004F2DC4">
      <w:pPr>
        <w:pStyle w:val="Hinweistext"/>
        <w:jc w:val="center"/>
        <w:rPr>
          <w:b/>
          <w:bCs/>
          <w:color w:val="000000"/>
          <w:sz w:val="22"/>
          <w:szCs w:val="20"/>
        </w:rPr>
      </w:pPr>
    </w:p>
    <w:p w:rsidR="00A60777" w:rsidRPr="009F7E57" w:rsidRDefault="00A60777" w:rsidP="004F2DC4">
      <w:pPr>
        <w:pStyle w:val="Hinweistext"/>
        <w:jc w:val="center"/>
        <w:rPr>
          <w:b/>
          <w:bCs/>
          <w:color w:val="000000"/>
          <w:sz w:val="22"/>
          <w:szCs w:val="20"/>
        </w:rPr>
      </w:pPr>
      <w:r w:rsidRPr="009F7E57">
        <w:rPr>
          <w:b/>
          <w:bCs/>
          <w:color w:val="000000"/>
          <w:sz w:val="22"/>
          <w:szCs w:val="20"/>
        </w:rPr>
        <w:t xml:space="preserve">Leistungen werden frühestens ab Beginn des Monats gezahlt, in dem der </w:t>
      </w:r>
      <w:r>
        <w:rPr>
          <w:b/>
          <w:bCs/>
          <w:color w:val="000000"/>
          <w:sz w:val="22"/>
          <w:szCs w:val="20"/>
        </w:rPr>
        <w:t>Pauschala</w:t>
      </w:r>
      <w:r w:rsidRPr="009F7E57">
        <w:rPr>
          <w:b/>
          <w:bCs/>
          <w:color w:val="000000"/>
          <w:sz w:val="22"/>
          <w:szCs w:val="20"/>
        </w:rPr>
        <w:t xml:space="preserve">ntrag gestellt </w:t>
      </w:r>
      <w:r>
        <w:rPr>
          <w:b/>
          <w:bCs/>
          <w:color w:val="000000"/>
          <w:sz w:val="22"/>
          <w:szCs w:val="20"/>
        </w:rPr>
        <w:t>worden ist</w:t>
      </w:r>
      <w:r w:rsidRPr="009F7E57">
        <w:rPr>
          <w:b/>
          <w:bCs/>
          <w:color w:val="000000"/>
          <w:sz w:val="22"/>
          <w:szCs w:val="20"/>
        </w:rPr>
        <w:t>.</w:t>
      </w:r>
      <w:r>
        <w:rPr>
          <w:b/>
          <w:bCs/>
          <w:color w:val="000000"/>
          <w:sz w:val="22"/>
          <w:szCs w:val="20"/>
        </w:rPr>
        <w:t xml:space="preserve"> I.d.R. erfolgt die Zahlung ausschließlich an die Leistungsanbieter.</w:t>
      </w:r>
    </w:p>
    <w:p w:rsidR="00A60777" w:rsidRPr="009F7E57" w:rsidRDefault="00A60777" w:rsidP="004F2DC4">
      <w:pPr>
        <w:pStyle w:val="Default"/>
        <w:rPr>
          <w:sz w:val="18"/>
          <w:szCs w:val="16"/>
        </w:rPr>
      </w:pPr>
    </w:p>
    <w:p w:rsidR="00A60777" w:rsidRPr="009F7E57" w:rsidRDefault="00A60777" w:rsidP="004F2DC4">
      <w:pPr>
        <w:pStyle w:val="Listenabsatz1"/>
        <w:ind w:left="0"/>
        <w:contextualSpacing w:val="0"/>
        <w:jc w:val="center"/>
        <w:rPr>
          <w:b/>
          <w:sz w:val="22"/>
        </w:rPr>
      </w:pPr>
      <w:r w:rsidRPr="009F7E57">
        <w:rPr>
          <w:b/>
          <w:sz w:val="22"/>
        </w:rPr>
        <w:t>Die Leistungen zur Teilhabe am sozialen und kulturellen Leben können für Kinder und Jugendl</w:t>
      </w:r>
      <w:r w:rsidRPr="009F7E57">
        <w:rPr>
          <w:b/>
          <w:sz w:val="22"/>
        </w:rPr>
        <w:t>i</w:t>
      </w:r>
      <w:r w:rsidRPr="009F7E57">
        <w:rPr>
          <w:b/>
          <w:sz w:val="22"/>
        </w:rPr>
        <w:t xml:space="preserve">che beantragt werden, die noch nicht volljährig (unter 18 Jahre) sind. </w:t>
      </w:r>
    </w:p>
    <w:p w:rsidR="00A60777" w:rsidRPr="009F7E57" w:rsidRDefault="00A60777" w:rsidP="004F2DC4">
      <w:pPr>
        <w:pStyle w:val="Listenabsatz1"/>
        <w:ind w:left="0"/>
        <w:contextualSpacing w:val="0"/>
        <w:jc w:val="center"/>
        <w:rPr>
          <w:b/>
          <w:sz w:val="18"/>
          <w:szCs w:val="16"/>
        </w:rPr>
      </w:pPr>
    </w:p>
    <w:p w:rsidR="00A60777" w:rsidRPr="009F7E57" w:rsidRDefault="00A60777" w:rsidP="004F2DC4">
      <w:pPr>
        <w:pStyle w:val="Listenabsatz1"/>
        <w:ind w:left="0"/>
        <w:contextualSpacing w:val="0"/>
        <w:jc w:val="center"/>
        <w:rPr>
          <w:b/>
          <w:sz w:val="22"/>
        </w:rPr>
      </w:pPr>
      <w:r w:rsidRPr="009F7E57">
        <w:rPr>
          <w:b/>
          <w:sz w:val="22"/>
        </w:rPr>
        <w:t>Die übrigen Leistungen können</w:t>
      </w:r>
      <w:r>
        <w:rPr>
          <w:b/>
          <w:sz w:val="22"/>
        </w:rPr>
        <w:t xml:space="preserve"> beantragt werden</w:t>
      </w:r>
      <w:r w:rsidRPr="009F7E57">
        <w:rPr>
          <w:b/>
          <w:sz w:val="22"/>
        </w:rPr>
        <w:t xml:space="preserve">, wenn eine Kindertageseinrichtung bzw. </w:t>
      </w:r>
      <w:r>
        <w:rPr>
          <w:b/>
          <w:sz w:val="22"/>
        </w:rPr>
        <w:t xml:space="preserve">bis zum 25. Lebensjahr eine </w:t>
      </w:r>
      <w:r w:rsidRPr="009F7E57">
        <w:rPr>
          <w:b/>
          <w:sz w:val="22"/>
        </w:rPr>
        <w:t>allgemein- oder berufsbildende Schule besucht wird.</w:t>
      </w:r>
    </w:p>
    <w:p w:rsidR="00A60777" w:rsidRPr="00820DA1" w:rsidRDefault="00A60777" w:rsidP="004F2DC4">
      <w:pPr>
        <w:pStyle w:val="Listenabsatz1"/>
        <w:ind w:left="0"/>
        <w:contextualSpacing w:val="0"/>
        <w:jc w:val="center"/>
        <w:rPr>
          <w:b/>
        </w:rPr>
      </w:pP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  <w:r w:rsidRPr="00820DA1">
        <w:rPr>
          <w:color w:val="auto"/>
          <w:sz w:val="20"/>
          <w:szCs w:val="20"/>
        </w:rPr>
        <w:t xml:space="preserve">Bitte geben Sie an, für welches Kind, welchen Jugendlichen oder jungen Erwachsenen die Leistungen beantragt werden. Mit dem </w:t>
      </w:r>
      <w:r>
        <w:rPr>
          <w:color w:val="auto"/>
          <w:sz w:val="20"/>
          <w:szCs w:val="20"/>
        </w:rPr>
        <w:t>Pauschala</w:t>
      </w:r>
      <w:r w:rsidRPr="00820DA1">
        <w:rPr>
          <w:color w:val="auto"/>
          <w:sz w:val="20"/>
          <w:szCs w:val="20"/>
        </w:rPr>
        <w:t xml:space="preserve">ntrag können mehrere Leistungen beansprucht werden. </w:t>
      </w:r>
      <w:r>
        <w:rPr>
          <w:color w:val="auto"/>
          <w:sz w:val="20"/>
          <w:szCs w:val="20"/>
        </w:rPr>
        <w:t>Eine Konkretisierung des A</w:t>
      </w:r>
      <w:r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trages erfolgt erst, wenn dem Jobcenter Stadt Würzburg die erforderlichen Bestätigungen vorgelegt werden.</w:t>
      </w: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9F7E57" w:rsidRDefault="00A60777" w:rsidP="004F2DC4">
      <w:pPr>
        <w:pStyle w:val="Default"/>
        <w:numPr>
          <w:ilvl w:val="0"/>
          <w:numId w:val="22"/>
        </w:numPr>
        <w:jc w:val="both"/>
        <w:rPr>
          <w:b/>
          <w:color w:val="auto"/>
          <w:sz w:val="20"/>
          <w:szCs w:val="20"/>
        </w:rPr>
      </w:pPr>
      <w:r w:rsidRPr="009F7E57">
        <w:rPr>
          <w:b/>
          <w:color w:val="auto"/>
          <w:sz w:val="20"/>
          <w:szCs w:val="20"/>
        </w:rPr>
        <w:t>Ausflüge der Schule/Kindertageseinrichtung:</w:t>
      </w:r>
    </w:p>
    <w:p w:rsidR="00A60777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Eine entsprechende Bestätigung der Schule/Kindertageseinrichtung ist erforderlich. </w:t>
      </w:r>
      <w:r w:rsidRPr="00820DA1">
        <w:rPr>
          <w:color w:val="auto"/>
          <w:sz w:val="20"/>
          <w:szCs w:val="20"/>
        </w:rPr>
        <w:t xml:space="preserve">Zu den Kosten gehören </w:t>
      </w:r>
      <w:r w:rsidRPr="005574B3">
        <w:rPr>
          <w:b/>
          <w:color w:val="auto"/>
          <w:sz w:val="20"/>
          <w:szCs w:val="20"/>
          <w:u w:val="single"/>
        </w:rPr>
        <w:t>nicht</w:t>
      </w:r>
      <w:r w:rsidRPr="00820DA1">
        <w:rPr>
          <w:color w:val="auto"/>
          <w:sz w:val="20"/>
          <w:szCs w:val="20"/>
        </w:rPr>
        <w:t xml:space="preserve"> das Taschengeld</w:t>
      </w:r>
      <w:r>
        <w:rPr>
          <w:color w:val="auto"/>
          <w:sz w:val="20"/>
          <w:szCs w:val="20"/>
        </w:rPr>
        <w:t>/gesonderte Essenskosten</w:t>
      </w:r>
      <w:r w:rsidRPr="00820DA1">
        <w:rPr>
          <w:color w:val="auto"/>
          <w:sz w:val="20"/>
          <w:szCs w:val="20"/>
        </w:rPr>
        <w:t xml:space="preserve"> oder die Ausgaben, die im Vorfeld aufgebracht werden (z.B. Spor</w:t>
      </w:r>
      <w:r w:rsidRPr="00820DA1">
        <w:rPr>
          <w:color w:val="auto"/>
          <w:sz w:val="20"/>
          <w:szCs w:val="20"/>
        </w:rPr>
        <w:t>t</w:t>
      </w:r>
      <w:r w:rsidRPr="00820DA1">
        <w:rPr>
          <w:color w:val="auto"/>
          <w:sz w:val="20"/>
          <w:szCs w:val="20"/>
        </w:rPr>
        <w:t xml:space="preserve">schuhe, Badezeug). </w:t>
      </w:r>
    </w:p>
    <w:p w:rsidR="00A60777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</w:p>
    <w:p w:rsidR="00A60777" w:rsidRPr="009F7E57" w:rsidRDefault="00A60777" w:rsidP="004F2DC4">
      <w:pPr>
        <w:pStyle w:val="Default"/>
        <w:numPr>
          <w:ilvl w:val="0"/>
          <w:numId w:val="22"/>
        </w:numPr>
        <w:jc w:val="both"/>
        <w:rPr>
          <w:b/>
          <w:color w:val="auto"/>
          <w:sz w:val="20"/>
          <w:szCs w:val="20"/>
        </w:rPr>
      </w:pPr>
      <w:r w:rsidRPr="009F7E57">
        <w:rPr>
          <w:b/>
          <w:color w:val="auto"/>
          <w:sz w:val="20"/>
          <w:szCs w:val="20"/>
        </w:rPr>
        <w:t>Fahrtkosten für den Besuch der nächstgelegenen Schule</w:t>
      </w:r>
    </w:p>
    <w:p w:rsidR="00A60777" w:rsidRPr="009F7E57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Die Kostenfreiheit des Schulweges ist vorrangig in Anspruch zu nehmen. Unangemessene Kosten, z.B. durch Auswahl einer Schule, die sich nicht in der nächsten Umgebung des Wohnorts befindet, werden nicht überno</w:t>
      </w:r>
      <w:r>
        <w:rPr>
          <w:color w:val="auto"/>
          <w:sz w:val="20"/>
          <w:szCs w:val="20"/>
        </w:rPr>
        <w:t>m</w:t>
      </w:r>
      <w:r>
        <w:rPr>
          <w:color w:val="auto"/>
          <w:sz w:val="20"/>
          <w:szCs w:val="20"/>
        </w:rPr>
        <w:t>men. Eine Bescheinigung über die Notwendigkeit des Besuchs der weiter entfernten Schule durch das Staatliche Schulamt und die Versagung der Kostenfreiheit des Schulwegs ist zwingend erforderlich.</w:t>
      </w: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9F7E57" w:rsidRDefault="00A60777" w:rsidP="004F2DC4">
      <w:pPr>
        <w:pStyle w:val="Default"/>
        <w:numPr>
          <w:ilvl w:val="0"/>
          <w:numId w:val="22"/>
        </w:numPr>
        <w:jc w:val="both"/>
        <w:rPr>
          <w:b/>
          <w:color w:val="auto"/>
          <w:sz w:val="20"/>
          <w:szCs w:val="20"/>
        </w:rPr>
      </w:pPr>
      <w:r w:rsidRPr="009F7E57">
        <w:rPr>
          <w:b/>
          <w:color w:val="auto"/>
          <w:sz w:val="20"/>
          <w:szCs w:val="20"/>
        </w:rPr>
        <w:t>Ergänzende angemessene Lernförderung:</w:t>
      </w:r>
    </w:p>
    <w:p w:rsidR="00A60777" w:rsidRPr="00F8768E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820DA1">
        <w:rPr>
          <w:color w:val="auto"/>
          <w:sz w:val="20"/>
          <w:szCs w:val="20"/>
        </w:rPr>
        <w:t xml:space="preserve">Ohne die Bestätigung der Schule (Lehrer/Lehrerin), welcher Lernförderbedarf zur Erreichung des Klassenziels besteht, </w:t>
      </w:r>
      <w:r w:rsidR="00B6593A">
        <w:rPr>
          <w:color w:val="auto"/>
          <w:sz w:val="20"/>
          <w:szCs w:val="20"/>
        </w:rPr>
        <w:t xml:space="preserve">müsste der Antrag negativ verbeschieden werden. </w:t>
      </w: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9F7E57" w:rsidRDefault="00A60777" w:rsidP="004F2DC4">
      <w:pPr>
        <w:pStyle w:val="Default"/>
        <w:numPr>
          <w:ilvl w:val="0"/>
          <w:numId w:val="22"/>
        </w:numPr>
        <w:jc w:val="both"/>
        <w:rPr>
          <w:b/>
          <w:color w:val="auto"/>
          <w:sz w:val="20"/>
          <w:szCs w:val="20"/>
        </w:rPr>
      </w:pPr>
      <w:r w:rsidRPr="009F7E57">
        <w:rPr>
          <w:b/>
          <w:color w:val="auto"/>
          <w:sz w:val="20"/>
          <w:szCs w:val="20"/>
        </w:rPr>
        <w:t>Gemeinschaftliches Mittagessen in der Schule</w:t>
      </w:r>
      <w:r>
        <w:rPr>
          <w:b/>
          <w:color w:val="auto"/>
          <w:sz w:val="20"/>
          <w:szCs w:val="20"/>
        </w:rPr>
        <w:t>/</w:t>
      </w:r>
      <w:r w:rsidRPr="009F7E57">
        <w:rPr>
          <w:b/>
          <w:color w:val="auto"/>
          <w:sz w:val="20"/>
          <w:szCs w:val="20"/>
        </w:rPr>
        <w:t>Kindertageseinrichtung:</w:t>
      </w:r>
    </w:p>
    <w:p w:rsidR="00A60777" w:rsidRPr="00F8768E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</w:t>
      </w:r>
      <w:r w:rsidRPr="00820DA1">
        <w:rPr>
          <w:color w:val="auto"/>
          <w:sz w:val="20"/>
          <w:szCs w:val="20"/>
        </w:rPr>
        <w:t xml:space="preserve">r Schüler/die Schülerin </w:t>
      </w:r>
      <w:r>
        <w:rPr>
          <w:color w:val="auto"/>
          <w:sz w:val="20"/>
          <w:szCs w:val="20"/>
        </w:rPr>
        <w:t xml:space="preserve">muss nachweislich </w:t>
      </w:r>
      <w:r w:rsidRPr="00820DA1">
        <w:rPr>
          <w:color w:val="auto"/>
          <w:sz w:val="20"/>
          <w:szCs w:val="20"/>
        </w:rPr>
        <w:t xml:space="preserve">regelmäßig am Angebot des gemeinschaftlichen Mittagessens </w:t>
      </w:r>
      <w:r>
        <w:rPr>
          <w:color w:val="auto"/>
          <w:sz w:val="20"/>
          <w:szCs w:val="20"/>
        </w:rPr>
        <w:t xml:space="preserve">der Schule </w:t>
      </w:r>
      <w:r w:rsidRPr="00820DA1">
        <w:rPr>
          <w:color w:val="auto"/>
          <w:sz w:val="20"/>
          <w:szCs w:val="20"/>
        </w:rPr>
        <w:t>teil</w:t>
      </w:r>
      <w:r>
        <w:rPr>
          <w:color w:val="auto"/>
          <w:sz w:val="20"/>
          <w:szCs w:val="20"/>
        </w:rPr>
        <w:t>nehmen</w:t>
      </w:r>
      <w:r w:rsidRPr="00820DA1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Eine entsprechende Bestätigung der Schule wird benötigt.</w:t>
      </w: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  <w:r w:rsidRPr="00820DA1">
        <w:rPr>
          <w:color w:val="auto"/>
          <w:sz w:val="20"/>
          <w:szCs w:val="20"/>
        </w:rPr>
        <w:t xml:space="preserve">Für Kinder, die eine Kindertageseinrichtung, reichen Sie bitte </w:t>
      </w:r>
      <w:r>
        <w:rPr>
          <w:color w:val="auto"/>
          <w:sz w:val="20"/>
          <w:szCs w:val="20"/>
        </w:rPr>
        <w:t>die</w:t>
      </w:r>
      <w:r w:rsidRPr="00820DA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Bestätigung</w:t>
      </w:r>
      <w:r w:rsidRPr="00820DA1">
        <w:rPr>
          <w:color w:val="auto"/>
          <w:sz w:val="20"/>
          <w:szCs w:val="20"/>
        </w:rPr>
        <w:t xml:space="preserve"> der Einrichtung als Nac</w:t>
      </w:r>
      <w:r w:rsidRPr="00820DA1">
        <w:rPr>
          <w:color w:val="auto"/>
          <w:sz w:val="20"/>
          <w:szCs w:val="20"/>
        </w:rPr>
        <w:t>h</w:t>
      </w:r>
      <w:r w:rsidRPr="00820DA1">
        <w:rPr>
          <w:color w:val="auto"/>
          <w:sz w:val="20"/>
          <w:szCs w:val="20"/>
        </w:rPr>
        <w:t>weis ein, aus dem die Kosten für das gemeinschaftliche Mittagessen hervorgehen. Geben Sie zusätzlich mit an, an wie vi</w:t>
      </w:r>
      <w:r w:rsidRPr="00820DA1">
        <w:rPr>
          <w:color w:val="auto"/>
          <w:sz w:val="20"/>
          <w:szCs w:val="20"/>
        </w:rPr>
        <w:t>e</w:t>
      </w:r>
      <w:r w:rsidRPr="00820DA1">
        <w:rPr>
          <w:color w:val="auto"/>
          <w:sz w:val="20"/>
          <w:szCs w:val="20"/>
        </w:rPr>
        <w:t>len Tagen im Monat das Kind durchschnittlich in der Kindertageseinrichtung die Mahlzeit einnimmt. Die Ang</w:t>
      </w:r>
      <w:r w:rsidRPr="00820DA1">
        <w:rPr>
          <w:color w:val="auto"/>
          <w:sz w:val="20"/>
          <w:szCs w:val="20"/>
        </w:rPr>
        <w:t>a</w:t>
      </w:r>
      <w:r w:rsidRPr="00820DA1">
        <w:rPr>
          <w:color w:val="auto"/>
          <w:sz w:val="20"/>
          <w:szCs w:val="20"/>
        </w:rPr>
        <w:t>ben sind erforderlich, damit der Bedarf berechnet werden kann.</w:t>
      </w: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F8768E" w:rsidRDefault="00A60777" w:rsidP="004F2DC4">
      <w:pPr>
        <w:pStyle w:val="Default"/>
        <w:jc w:val="both"/>
        <w:rPr>
          <w:color w:val="auto"/>
          <w:sz w:val="20"/>
          <w:szCs w:val="20"/>
        </w:rPr>
      </w:pPr>
    </w:p>
    <w:p w:rsidR="00A60777" w:rsidRPr="009F7E57" w:rsidRDefault="00A60777" w:rsidP="004F2DC4">
      <w:pPr>
        <w:pStyle w:val="Default"/>
        <w:numPr>
          <w:ilvl w:val="0"/>
          <w:numId w:val="22"/>
        </w:numPr>
        <w:jc w:val="both"/>
        <w:rPr>
          <w:b/>
          <w:color w:val="auto"/>
          <w:sz w:val="20"/>
          <w:szCs w:val="20"/>
        </w:rPr>
      </w:pPr>
      <w:r w:rsidRPr="009F7E57">
        <w:rPr>
          <w:b/>
          <w:color w:val="auto"/>
          <w:sz w:val="20"/>
          <w:szCs w:val="20"/>
        </w:rPr>
        <w:t>Teilhabe am sozialen Leben</w:t>
      </w:r>
    </w:p>
    <w:p w:rsidR="00A60777" w:rsidRPr="009F7E57" w:rsidRDefault="00A60777" w:rsidP="004F2DC4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9F7E57">
        <w:rPr>
          <w:color w:val="auto"/>
          <w:sz w:val="20"/>
          <w:szCs w:val="20"/>
        </w:rPr>
        <w:t xml:space="preserve">Mit dieser Leistung </w:t>
      </w:r>
      <w:r w:rsidR="0076005B">
        <w:rPr>
          <w:color w:val="auto"/>
          <w:sz w:val="20"/>
          <w:szCs w:val="20"/>
        </w:rPr>
        <w:t>(maximal 15</w:t>
      </w:r>
      <w:r>
        <w:rPr>
          <w:color w:val="auto"/>
          <w:sz w:val="20"/>
          <w:szCs w:val="20"/>
        </w:rPr>
        <w:t xml:space="preserve">,00 € monatlich für alle Angebote und Aktivitäten) </w:t>
      </w:r>
      <w:r w:rsidRPr="009F7E57">
        <w:rPr>
          <w:color w:val="auto"/>
          <w:sz w:val="20"/>
          <w:szCs w:val="20"/>
        </w:rPr>
        <w:t>soll es Kindern und Jugendlichen ermöglicht werden, sich in Vereins- und Gemeinschaftsstrukturen zu integrieren und insbesondere Kontakt zu Gleichaltrigen aufzubauen.</w:t>
      </w:r>
    </w:p>
    <w:p w:rsidR="00A60777" w:rsidRPr="00820DA1" w:rsidRDefault="00A60777" w:rsidP="004F2DC4">
      <w:pPr>
        <w:jc w:val="both"/>
      </w:pPr>
    </w:p>
    <w:p w:rsidR="00A60777" w:rsidRPr="009F7E57" w:rsidRDefault="00A60777" w:rsidP="004F2DC4">
      <w:pPr>
        <w:jc w:val="both"/>
        <w:rPr>
          <w:sz w:val="20"/>
        </w:rPr>
      </w:pPr>
      <w:r>
        <w:rPr>
          <w:sz w:val="20"/>
        </w:rPr>
        <w:t>Die Hilfen können</w:t>
      </w:r>
      <w:r w:rsidRPr="009F7E57">
        <w:rPr>
          <w:sz w:val="20"/>
        </w:rPr>
        <w:t xml:space="preserve"> nach</w:t>
      </w:r>
      <w:r>
        <w:rPr>
          <w:sz w:val="20"/>
        </w:rPr>
        <w:t xml:space="preserve"> Ihrem</w:t>
      </w:r>
      <w:r w:rsidRPr="009F7E57">
        <w:rPr>
          <w:sz w:val="20"/>
        </w:rPr>
        <w:t xml:space="preserve"> Wunsch eingesetzt werden für:</w:t>
      </w:r>
    </w:p>
    <w:p w:rsidR="00A60777" w:rsidRPr="00820DA1" w:rsidRDefault="00A60777" w:rsidP="004F2DC4">
      <w:pPr>
        <w:pStyle w:val="Listenabsatz1"/>
        <w:numPr>
          <w:ilvl w:val="0"/>
          <w:numId w:val="23"/>
        </w:numPr>
        <w:spacing w:before="60"/>
        <w:ind w:left="714" w:hanging="357"/>
        <w:jc w:val="both"/>
      </w:pPr>
      <w:r w:rsidRPr="00820DA1">
        <w:t>Mitgliedsbeiträge aus den Bereichen Sport, Spi</w:t>
      </w:r>
      <w:r>
        <w:t>el, Kultur und Geselligkeit (z.</w:t>
      </w:r>
      <w:r w:rsidRPr="00820DA1">
        <w:t>B. Fußballverein),</w:t>
      </w:r>
    </w:p>
    <w:p w:rsidR="00A60777" w:rsidRPr="00820DA1" w:rsidRDefault="00A60777" w:rsidP="004F2DC4">
      <w:pPr>
        <w:pStyle w:val="Listenabsatz1"/>
        <w:numPr>
          <w:ilvl w:val="0"/>
          <w:numId w:val="23"/>
        </w:numPr>
        <w:spacing w:before="60"/>
        <w:ind w:left="714" w:hanging="357"/>
        <w:jc w:val="both"/>
      </w:pPr>
      <w:r w:rsidRPr="00820DA1">
        <w:t>Unterrich</w:t>
      </w:r>
      <w:r>
        <w:t>t in künstlerischen Fächern (z.</w:t>
      </w:r>
      <w:r w:rsidRPr="00820DA1">
        <w:t>B. Musikunterricht),</w:t>
      </w:r>
    </w:p>
    <w:p w:rsidR="00A60777" w:rsidRPr="00820DA1" w:rsidRDefault="00A60777" w:rsidP="004F2DC4">
      <w:pPr>
        <w:pStyle w:val="Listenabsatz1"/>
        <w:numPr>
          <w:ilvl w:val="0"/>
          <w:numId w:val="23"/>
        </w:numPr>
        <w:spacing w:before="60"/>
        <w:ind w:left="714" w:hanging="357"/>
        <w:jc w:val="both"/>
      </w:pPr>
      <w:r w:rsidRPr="003442C4">
        <w:rPr>
          <w:u w:val="single"/>
        </w:rPr>
        <w:t>angeleitete</w:t>
      </w:r>
      <w:r w:rsidRPr="00820DA1">
        <w:t xml:space="preserve"> Aktivitäten der kulturellen Bildung (z.B. Museumsbesuche),</w:t>
      </w:r>
    </w:p>
    <w:p w:rsidR="00A60777" w:rsidRPr="00820DA1" w:rsidRDefault="00A60777" w:rsidP="004F2DC4">
      <w:pPr>
        <w:pStyle w:val="Listenabsatz1"/>
        <w:numPr>
          <w:ilvl w:val="0"/>
          <w:numId w:val="23"/>
        </w:numPr>
        <w:spacing w:before="60"/>
        <w:ind w:left="714" w:hanging="357"/>
        <w:jc w:val="both"/>
      </w:pPr>
      <w:r w:rsidRPr="00820DA1">
        <w:t>die Teilnahme an Freizeiten (z.B. Pfadfinder, Theater</w:t>
      </w:r>
      <w:r>
        <w:t>- oder Ferienf</w:t>
      </w:r>
      <w:r w:rsidRPr="00820DA1">
        <w:t>reizeit).</w:t>
      </w:r>
    </w:p>
    <w:p w:rsidR="00A60777" w:rsidRPr="00F8768E" w:rsidRDefault="00A60777" w:rsidP="004F2DC4">
      <w:pPr>
        <w:pStyle w:val="Default"/>
        <w:spacing w:before="120"/>
        <w:jc w:val="both"/>
        <w:rPr>
          <w:bCs/>
          <w:sz w:val="20"/>
          <w:szCs w:val="20"/>
        </w:rPr>
      </w:pPr>
      <w:r w:rsidRPr="00820DA1">
        <w:rPr>
          <w:bCs/>
          <w:sz w:val="20"/>
          <w:szCs w:val="20"/>
        </w:rPr>
        <w:t xml:space="preserve">Als Nachweis </w:t>
      </w:r>
      <w:r>
        <w:rPr>
          <w:bCs/>
          <w:sz w:val="20"/>
          <w:szCs w:val="20"/>
        </w:rPr>
        <w:t xml:space="preserve">können z.B. die Zahlungsaufforderung </w:t>
      </w:r>
      <w:r w:rsidRPr="00820DA1">
        <w:rPr>
          <w:bCs/>
          <w:sz w:val="20"/>
          <w:szCs w:val="20"/>
        </w:rPr>
        <w:t>oder eine schriftliche Bestätigung des Anbieters</w:t>
      </w:r>
      <w:r>
        <w:rPr>
          <w:bCs/>
          <w:sz w:val="20"/>
          <w:szCs w:val="20"/>
        </w:rPr>
        <w:t xml:space="preserve"> </w:t>
      </w:r>
      <w:r w:rsidRPr="00820DA1">
        <w:rPr>
          <w:bCs/>
          <w:sz w:val="20"/>
          <w:szCs w:val="20"/>
        </w:rPr>
        <w:t>/ Vereins über die zu erwartenden Kosten dienen.</w:t>
      </w:r>
    </w:p>
    <w:p w:rsidR="00A60777" w:rsidRPr="00F8768E" w:rsidRDefault="00A60777" w:rsidP="004F2DC4">
      <w:pPr>
        <w:pStyle w:val="Default"/>
        <w:jc w:val="both"/>
        <w:rPr>
          <w:bCs/>
          <w:sz w:val="20"/>
          <w:szCs w:val="20"/>
        </w:rPr>
      </w:pPr>
    </w:p>
    <w:p w:rsidR="00A60777" w:rsidRPr="005745D1" w:rsidRDefault="00A60777" w:rsidP="004F2DC4">
      <w:pPr>
        <w:pStyle w:val="Default"/>
        <w:jc w:val="both"/>
        <w:rPr>
          <w:bCs/>
          <w:sz w:val="20"/>
          <w:szCs w:val="20"/>
        </w:rPr>
      </w:pPr>
      <w:r w:rsidRPr="005745D1">
        <w:rPr>
          <w:bCs/>
          <w:sz w:val="20"/>
          <w:szCs w:val="20"/>
        </w:rPr>
        <w:t>Ist mit dem Leistungsanbieter nichts anderes vereinbart, wird die Leistung in Form eines Gutscheines erbracht.</w:t>
      </w:r>
    </w:p>
    <w:p w:rsidR="00A60777" w:rsidRPr="00436737" w:rsidRDefault="00A60777" w:rsidP="004F2DC4">
      <w:pPr>
        <w:spacing w:before="60"/>
      </w:pPr>
    </w:p>
    <w:sectPr w:rsidR="00A60777" w:rsidRPr="00436737" w:rsidSect="00AE1D74">
      <w:headerReference w:type="default" r:id="rId9"/>
      <w:headerReference w:type="first" r:id="rId10"/>
      <w:footerReference w:type="first" r:id="rId11"/>
      <w:pgSz w:w="11906" w:h="16838" w:code="9"/>
      <w:pgMar w:top="851" w:right="851" w:bottom="454" w:left="851" w:header="425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A5" w:rsidRDefault="00355DA5">
      <w:r>
        <w:separator/>
      </w:r>
    </w:p>
  </w:endnote>
  <w:endnote w:type="continuationSeparator" w:id="0">
    <w:p w:rsidR="00355DA5" w:rsidRDefault="003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77" w:rsidRPr="005B2E31" w:rsidRDefault="00A60777" w:rsidP="005B2E31">
    <w:pPr>
      <w:pStyle w:val="Fuzeile"/>
      <w:jc w:val="right"/>
      <w:rPr>
        <w:b/>
        <w:szCs w:val="22"/>
      </w:rPr>
    </w:pPr>
    <w:r w:rsidRPr="005B2E31">
      <w:rPr>
        <w:b/>
        <w:szCs w:val="22"/>
      </w:rPr>
      <w:t>bitte wenden und Hinweise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A5" w:rsidRDefault="00355DA5">
      <w:r>
        <w:separator/>
      </w:r>
    </w:p>
  </w:footnote>
  <w:footnote w:type="continuationSeparator" w:id="0">
    <w:p w:rsidR="00355DA5" w:rsidRDefault="003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77" w:rsidRDefault="00A60777">
    <w:pPr>
      <w:pStyle w:val="Kopfzeile"/>
      <w:jc w:val="center"/>
    </w:pPr>
    <w:r>
      <w:rPr>
        <w:rStyle w:val="Seitenzahl"/>
      </w:rPr>
      <w:t>-</w:t>
    </w:r>
    <w:r w:rsidR="00387F7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87F7F">
      <w:rPr>
        <w:rStyle w:val="Seitenzahl"/>
      </w:rPr>
      <w:fldChar w:fldCharType="separate"/>
    </w:r>
    <w:r w:rsidR="0076005B">
      <w:rPr>
        <w:rStyle w:val="Seitenzahl"/>
        <w:noProof/>
      </w:rPr>
      <w:t>2</w:t>
    </w:r>
    <w:r w:rsidR="00387F7F">
      <w:rPr>
        <w:rStyle w:val="Seitenzahl"/>
      </w:rPr>
      <w:fldChar w:fldCharType="end"/>
    </w:r>
    <w:r>
      <w:rPr>
        <w:rStyle w:val="Seitenzahl"/>
      </w:rPr>
      <w:t>-</w:t>
    </w:r>
  </w:p>
  <w:p w:rsidR="00A60777" w:rsidRDefault="00A60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77" w:rsidRPr="00C36361" w:rsidRDefault="00355DA5" w:rsidP="00C3636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-52070</wp:posOffset>
          </wp:positionV>
          <wp:extent cx="3609975" cy="552450"/>
          <wp:effectExtent l="0" t="0" r="0" b="0"/>
          <wp:wrapTopAndBottom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BE3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4C51ED"/>
    <w:multiLevelType w:val="hybridMultilevel"/>
    <w:tmpl w:val="E3F838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A65E6"/>
    <w:multiLevelType w:val="hybridMultilevel"/>
    <w:tmpl w:val="FA56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5517"/>
    <w:multiLevelType w:val="singleLevel"/>
    <w:tmpl w:val="54E06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74D279D4"/>
    <w:multiLevelType w:val="singleLevel"/>
    <w:tmpl w:val="FAFE8B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8B1008E"/>
    <w:multiLevelType w:val="hybridMultilevel"/>
    <w:tmpl w:val="DCECEA58"/>
    <w:lvl w:ilvl="0" w:tplc="68F60C9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1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DatenÜberschreiben" w:val="0"/>
    <w:docVar w:name="AdresseDritter" w:val="&lt;?xml version=&quot;1.0&quot; encoding=&quot;utf-8&quot;?&gt;_x000d__x000a_&lt;Adressat xmlns:xsi=&quot;http://www.w3.org/2001/XMLSchema-instance&quot; xmlns:xsd=&quot;http://www.w3.org/2001/XMLSchema&quot;&gt;_x000d__x000a_  &lt;Anrede /&gt;_x000d__x000a_  &lt;BriefanredeAllgemein&gt;Sehr geehrte Damen und Herren&lt;/BriefanredeAllgemein&gt;_x000d__x000a_  &lt;AnredeAllgemein&gt;Sehr geehrte Damen und Herren&lt;/AnredeAllgemein&gt;_x000d__x000a_  &lt;BriefanredeName /&gt;_x000d__x000a_  &lt;AnredeName /&gt;_x000d__x000a_  &lt;AnredeBezeichnung /&gt;_x000d__x000a_  &lt;Amtsbezeichnung /&gt;_x000d__x000a_  &lt;Titel /&gt;_x000d__x000a_  &lt;Vorname /&gt;_x000d__x000a_  &lt;Zusatzname /&gt;_x000d__x000a_  &lt;Nachname /&gt;_x000d__x000a_  &lt;Name /&gt;_x000d__x000a_  &lt;Nummer /&gt;_x000d__x000a_  &lt;DstNr /&gt;_x000d__x000a_  &lt;Firma&gt;  &lt;/Firma&gt;_x000d__x000a_  &lt;Zusatz1 /&gt;_x000d__x000a_  &lt;Zusatz2 /&gt;_x000d__x000a_  &lt;HausAnschrift&gt;_x000d__x000a_    &lt;Strasse /&gt;_x000d__x000a_    &lt;Zusatz1 /&gt;_x000d__x000a_    &lt;Zusatz2 /&gt;_x000d__x000a_    &lt;Land /&gt;_x000d__x000a_    &lt;Ort /&gt;_x000d__x000a_    &lt;PLZ /&gt;_x000d__x000a_  &lt;/HausAnschrift&gt;_x000d__x000a_  &lt;PostfachAnschrift&gt;_x000d__x000a_    &lt;Nr /&gt;_x000d__x000a_    &lt;Land /&gt;_x000d__x000a_    &lt;Ort /&gt;_x000d__x000a_    &lt;PLZ /&gt;_x000d__x000a_  &lt;/PostfachAnschrift&gt;_x000d__x000a_  &lt;GewaehlterZustellungstyp&gt;Persoenlich&lt;/GewaehlterZustellungstyp&gt;_x000d__x000a_  &lt;GewaehlterAnschriftstyp&gt;Automatisch&lt;/GewaehlterAnschriftstyp&gt;_x000d__x000a_  &lt;Freitext /&gt;_x000d__x000a_  &lt;Geschlecht /&gt;_x000d__x000a_  &lt;KassenName /&gt;_x000d__x000a_  &lt;KassenStrasse /&gt;_x000d__x000a_  &lt;KassenPlz /&gt;_x000d__x000a_  &lt;KassenOrt /&gt;_x000d__x000a_  &lt;Bemerkung /&gt;_x000d__x000a_  &lt;Kuerzel /&gt;_x000d__x000a_  &lt;Kundennummer /&gt;_x000d__x000a_  &lt;Zeile&gt;_x000d__x000a_    &lt;string xsi:nil=&quot;true&quot; /&gt;_x000d__x000a_    &lt;string xsi:nil=&quot;true&quot; /&gt;_x000d__x000a_    &lt;string xsi:nil=&quot;true&quot; /&gt;_x000d__x000a_    &lt;string xsi:nil=&quot;true&quot; /&gt;_x000d__x000a_    &lt;string xsi:nil=&quot;true&quot; /&gt;_x000d__x000a_    &lt;string xsi:nil=&quot;true&quot; /&gt;_x000d__x000a_    &lt;string xsi:nil=&quot;true&quot; /&gt;_x000d__x000a_  &lt;/Zeile&gt;_x000d__x000a_  &lt;DstZusatz /&gt;_x000d__x000a_  &lt;Mandant /&gt;_x000d__x000a_  &lt;Datenherkunft&gt;Eingabemasken&lt;/Datenherkunft&gt;_x000d__x000a_  &lt;Typ /&gt;_x000d__x000a_  &lt;PLZ /&gt;_x000d__x000a_  &lt;Ort /&gt;_x000d__x000a_  &lt;Strasse /&gt;_x000d__x000a_  &lt;Land /&gt;_x000d__x000a_  &lt;PostfachNr /&gt;_x000d__x000a_&lt;/Adressat&gt;"/>
    <w:docVar w:name="AKTADAT" w:val="AKTADAT"/>
    <w:docVar w:name="AKTDFNR" w:val="AKTDFNR"/>
    <w:docVar w:name="AKTNAME" w:val="AKTNAME"/>
    <w:docVar w:name="AKTNR" w:val="AKTNR"/>
    <w:docVar w:name="AKTZF1" w:val="AKTZF1"/>
    <w:docVar w:name="AKTZF2" w:val="AKTZF2"/>
    <w:docVar w:name="AKTZF3" w:val="AKTZF3"/>
    <w:docVar w:name="AKTZF4" w:val="AKTZF4"/>
    <w:docVar w:name="AKTZF5" w:val="AKTZF5"/>
    <w:docVar w:name="AKTZF6" w:val="AKTZF6"/>
    <w:docVar w:name="AKTZF7" w:val="AKTZF7"/>
    <w:docVar w:name="AKTZF8" w:val="AKTZF8"/>
    <w:docVar w:name="AKTZTEXT1" w:val="AKTZTEXT1"/>
    <w:docVar w:name="AKTZTEXT2" w:val="AKTZTEXT2"/>
    <w:docVar w:name="BEHABT" w:val="BEHABT"/>
    <w:docVar w:name="BEHAZ" w:val="BEHAZ"/>
    <w:docVar w:name="BEHBK1" w:val="BEHBK1"/>
    <w:docVar w:name="BEHBK2" w:val="BEHBK2"/>
    <w:docVar w:name="BEHBLZ1" w:val="BEHBLZ1"/>
    <w:docVar w:name="BEHBLZ2" w:val="BEHBLZ2"/>
    <w:docVar w:name="BEHDSTBZ" w:val="BEHDSTBZ"/>
    <w:docVar w:name="BEHFAX" w:val="BEHFAX"/>
    <w:docVar w:name="BEHKTO1" w:val="BEHKTO1"/>
    <w:docVar w:name="BEHKTO2" w:val="BEHKTO2"/>
    <w:docVar w:name="BEHNAM1" w:val="BEHNAM1"/>
    <w:docVar w:name="BEHNAM2" w:val="BEHNAM2"/>
    <w:docVar w:name="BEHORT" w:val="BEHORT"/>
    <w:docVar w:name="BEHPF" w:val="BEHPF"/>
    <w:docVar w:name="BEHPLZ5" w:val="BEHPLZ5"/>
    <w:docVar w:name="BEHSPZ1" w:val="BEHSPZ1"/>
    <w:docVar w:name="BEHSPZ2" w:val="BEHSPZ2"/>
    <w:docVar w:name="BEHSPZ3" w:val="BEHSPZ3"/>
    <w:docVar w:name="BEHSTR" w:val="BEHSTR"/>
    <w:docVar w:name="BEHTEL" w:val="BEHTEL"/>
    <w:docVar w:name="BIS" w:val="BIS"/>
    <w:docVar w:name="BK_Adresse" w:val="0"/>
    <w:docVar w:name="D_AKTADAT" w:val="Antragsdatum der Akte"/>
    <w:docVar w:name="D_AKTDFNR" w:val="Fallnummer"/>
    <w:docVar w:name="D_AKTNAME" w:val="Aktenname"/>
    <w:docVar w:name="D_AKTNR" w:val="Aktennummer"/>
    <w:docVar w:name="D_BEHABT" w:val="Abteilung der Behörde"/>
    <w:docVar w:name="D_BEHAZ" w:val="Aktenzeichen der Behörde"/>
    <w:docVar w:name="D_BEHBK1" w:val="Bankname 1 der Behörde"/>
    <w:docVar w:name="D_BEHBK2" w:val="Bankname 2 der Behörde"/>
    <w:docVar w:name="D_BEHBLZ1" w:val="Bankleitzahl 1 der Behörde"/>
    <w:docVar w:name="D_BEHBLZ2" w:val="Bankleitzahl 2 der Behörde"/>
    <w:docVar w:name="D_BEHDSTBZ" w:val="Dienst/Zweigstellenbezeichnung"/>
    <w:docVar w:name="D_BEHFAX" w:val="Faxnummer der Behörde"/>
    <w:docVar w:name="D_BEHKTO1" w:val="Kontonummer 1 der Behörde"/>
    <w:docVar w:name="D_BEHKTO2" w:val="Kontonummer 2 der Behörde"/>
    <w:docVar w:name="D_BEHNAM1" w:val="Behördenname 1"/>
    <w:docVar w:name="D_BEHNAM2" w:val="Behördenname 2"/>
    <w:docVar w:name="D_BEHORT" w:val="Ort der Behörde"/>
    <w:docVar w:name="D_BEHPF" w:val="Postfach der Behörde"/>
    <w:docVar w:name="D_BEHPLZ5" w:val="Postleitzahl der Behörde"/>
    <w:docVar w:name="D_BEHSPZ1" w:val="Sprechzeit 1"/>
    <w:docVar w:name="D_BEHSPZ2" w:val="Sprechzeit 2"/>
    <w:docVar w:name="D_BEHSTR" w:val="Straße der Behörde"/>
    <w:docVar w:name="D_BEHTEL" w:val="Telefonnummer der Behörde"/>
    <w:docVar w:name="D_BIS" w:val="Bis-Datum (aus der Aufruf-Maske)"/>
    <w:docVar w:name="D_HEANR" w:val="Anrede des Hilfeempfängers"/>
    <w:docVar w:name="D_HEGDAT" w:val="Geburtsdatum des Hilfeempfängers"/>
    <w:docVar w:name="D_HENAME" w:val="Name des Hilfeempfängers"/>
    <w:docVar w:name="D_HEORT" w:val="Ort des Hilfeempfängers"/>
    <w:docVar w:name="D_HEPLZ5" w:val="Postleitzahl der HE-Anschrift"/>
    <w:docVar w:name="D_HESTR" w:val="Straße des Hilfeempfängers"/>
    <w:docVar w:name="D_HEVNAME" w:val="Vorname des Hilfeempfängers"/>
    <w:docVar w:name="D_HILFE" w:val="Hilfebetrag (aus der Aufruf-Maske)"/>
    <w:docVar w:name="D_NACHNAME" w:val="Nachname des HE oder &quot;Sehr geehrte ..&quot;"/>
    <w:docVar w:name="D_SBANR" w:val="Anrede des aufgeschalteten Sachbearbeiters"/>
    <w:docVar w:name="D_SBANR2" w:val="Anrede des zuständigen Sachbearbeiters"/>
    <w:docVar w:name="D_SBNAME" w:val="Name des aufgeschalteten Sachbearbeiters"/>
    <w:docVar w:name="D_SBNAME2" w:val="Name des zuständigen Sachbearbeiters"/>
    <w:docVar w:name="D_SBSACHG" w:val="Sachgebiet des Sachbearbeiters"/>
    <w:docVar w:name="D_SBTEL" w:val="Sachbearbeiter-Telefon"/>
    <w:docVar w:name="D_SBTEL2" w:val="Telefon-Nummer des zuständigen Sachbearbeiters"/>
    <w:docVar w:name="D_SBZIMR" w:val="Sachbearbeiter-Zimmer"/>
    <w:docVar w:name="D_SBZIMR2" w:val="Zimmer-Nummer des zuständigen Sachbearbeiters"/>
    <w:docVar w:name="D_TAGDAT" w:val="aktuelles Tagesdatum"/>
    <w:docVar w:name="D_TEXT" w:val="freier Text (aus der Aufruf-Maske)"/>
    <w:docVar w:name="D_VON" w:val="Von-Datum (aus der Aufruf-Maske)"/>
    <w:docVar w:name="D_WOGBER" w:val="Wohngeldberechtigter"/>
    <w:docVar w:name="D_X_PWG" w:val="Enthält 'JA', wenn Wohngeld bewilligt wird"/>
    <w:docVar w:name="DritterBezeichnung" w:val="Dritter aus Schnittstelle"/>
    <w:docVar w:name="HEANR" w:val="HEANR"/>
    <w:docVar w:name="HEEMAIL" w:val="HEEMAIL"/>
    <w:docVar w:name="HEFAMS" w:val="HEFAMS"/>
    <w:docVar w:name="HEFAX" w:val="HEFAX"/>
    <w:docVar w:name="HEGDAT" w:val="HEGDAT"/>
    <w:docVar w:name="HEGNAME" w:val="HEGNAME"/>
    <w:docVar w:name="HEGSSL" w:val="HEGSSL"/>
    <w:docVar w:name="HENAME" w:val="HENAME"/>
    <w:docVar w:name="HEORT" w:val="HEORT"/>
    <w:docVar w:name="HEPLZ5" w:val="HEPLZ5"/>
    <w:docVar w:name="HEPOKL1" w:val="HEPOKL1"/>
    <w:docVar w:name="HEPOKL2" w:val="HEPOKL2"/>
    <w:docVar w:name="HEPOKL3" w:val="HEPOKL3"/>
    <w:docVar w:name="HEPOKL4" w:val="HEPOKL4"/>
    <w:docVar w:name="HESTR" w:val="HESTR"/>
    <w:docVar w:name="HETEL" w:val="HETEL"/>
    <w:docVar w:name="HETEL2" w:val="HETEL2"/>
    <w:docVar w:name="HEVNAME" w:val="HEVNAME"/>
    <w:docVar w:name="HILFE" w:val="HILFE"/>
    <w:docVar w:name="HILFEBEGINN" w:val="HILFEBEGINN"/>
    <w:docVar w:name="Makro_1" w:val="Initialisierung"/>
    <w:docVar w:name="MAKRO1_" w:val="Initialisieren"/>
    <w:docVar w:name="MAKRO2_" w:val="FALSE"/>
    <w:docVar w:name="MAKRO3_" w:val="FALSE"/>
    <w:docVar w:name="NACHNAME" w:val="NACHNAME"/>
    <w:docVar w:name="ORGV_ANRSTEXT" w:val="ORGV_ANRSTEXT"/>
    <w:docVar w:name="ORGV_GEVTAZ" w:val="ORGV_GEVTAZ"/>
    <w:docVar w:name="ORGV_GEVTKZ" w:val="ORGV_GEVTKZ"/>
    <w:docVar w:name="ORGV_GEVTNAME" w:val="ORGV_GEVTNAME"/>
    <w:docVar w:name="ORGV_GEVTWIKR" w:val="ORGV_GEVTWIKR"/>
    <w:docVar w:name="ORHE_ANRSTEXT" w:val="ORHE_ANRSTEXT"/>
    <w:docVar w:name="ORHE_HEPONAME" w:val="ORHE_HEPONAME"/>
    <w:docVar w:name="ORHE_HEPOVNAME" w:val="ORHE_HEPOVNAME"/>
    <w:docVar w:name="ORHE_ORT" w:val="ORHE_ORT"/>
    <w:docVar w:name="ORHE_PLZ5" w:val="ORHE_PLZ5"/>
    <w:docVar w:name="ORHE_STR" w:val="ORHE_STR"/>
    <w:docVar w:name="SABEARBZEIT" w:val="SABEARBZEIT"/>
    <w:docVar w:name="SABEARBZEIT2" w:val="SABEARBZEIT2"/>
    <w:docVar w:name="SABENR" w:val="SABENR"/>
    <w:docVar w:name="SABENR2" w:val="SABENR2"/>
    <w:docVar w:name="SABEORGKZ" w:val="SABEORGKZ"/>
    <w:docVar w:name="SABEORGKZ2" w:val="SABEORGKZ2"/>
    <w:docVar w:name="SABESRNAME" w:val="SABESRNAME"/>
    <w:docVar w:name="SABESRNAME2" w:val="SABESRNAME2"/>
    <w:docVar w:name="SABEVNAME" w:val="SABEVNAME"/>
    <w:docVar w:name="SABEVNAME2" w:val="SABEVNAME2"/>
    <w:docVar w:name="SBANR" w:val="SBANR"/>
    <w:docVar w:name="SBANR2" w:val="SBANR2"/>
    <w:docVar w:name="SBEMAIL" w:val="SBEMAIL"/>
    <w:docVar w:name="SBEMAIL2" w:val="SBEMAIL2"/>
    <w:docVar w:name="SBFAX" w:val="SBFAX"/>
    <w:docVar w:name="SBFAX2" w:val="SBFAX2"/>
    <w:docVar w:name="SBNAME" w:val="SBNAME"/>
    <w:docVar w:name="SBNAME2" w:val="SBNAME2"/>
    <w:docVar w:name="SBSACHG" w:val="SBSACHG"/>
    <w:docVar w:name="SBSACHG2" w:val="SBSACHG2"/>
    <w:docVar w:name="SBSACHGNR" w:val="SBSACHGNR"/>
    <w:docVar w:name="SBSACHGNR2" w:val="SBSACHGNR2"/>
    <w:docVar w:name="SBTEL" w:val="SBTEL"/>
    <w:docVar w:name="SBTEL2" w:val="SBTEL2"/>
    <w:docVar w:name="SBZIMR" w:val="SBZIMR"/>
    <w:docVar w:name="SBZIMR2" w:val="SBZIMR2"/>
    <w:docVar w:name="SOSITEXT" w:val="SOSITEXT"/>
    <w:docVar w:name="STASTEXT" w:val="STASTEXT"/>
    <w:docVar w:name="TAGDAT" w:val="TAGDAT"/>
    <w:docVar w:name="TEXT" w:val="TEXT"/>
    <w:docVar w:name="Type_" w:val="X_97"/>
    <w:docVar w:name="VON" w:val="VON"/>
    <w:docVar w:name="WOGBER" w:val="WOGBER"/>
    <w:docVar w:name="X_PWG" w:val="X_PWG"/>
  </w:docVars>
  <w:rsids>
    <w:rsidRoot w:val="00355DA5"/>
    <w:rsid w:val="00003FCA"/>
    <w:rsid w:val="0000475B"/>
    <w:rsid w:val="00006D3C"/>
    <w:rsid w:val="000138A6"/>
    <w:rsid w:val="00022CA1"/>
    <w:rsid w:val="00022E18"/>
    <w:rsid w:val="0002676A"/>
    <w:rsid w:val="000445DC"/>
    <w:rsid w:val="00046C22"/>
    <w:rsid w:val="00055A25"/>
    <w:rsid w:val="00077C78"/>
    <w:rsid w:val="00091847"/>
    <w:rsid w:val="000C1231"/>
    <w:rsid w:val="000D688A"/>
    <w:rsid w:val="000D700A"/>
    <w:rsid w:val="000E2DCD"/>
    <w:rsid w:val="000E4F07"/>
    <w:rsid w:val="000F3B79"/>
    <w:rsid w:val="000F4E6D"/>
    <w:rsid w:val="00104D58"/>
    <w:rsid w:val="00114CCC"/>
    <w:rsid w:val="001178A3"/>
    <w:rsid w:val="001224C6"/>
    <w:rsid w:val="001276E8"/>
    <w:rsid w:val="001351B3"/>
    <w:rsid w:val="00144637"/>
    <w:rsid w:val="00154843"/>
    <w:rsid w:val="00160330"/>
    <w:rsid w:val="00164E25"/>
    <w:rsid w:val="00171CD2"/>
    <w:rsid w:val="001A1A07"/>
    <w:rsid w:val="001A3FF2"/>
    <w:rsid w:val="001A685D"/>
    <w:rsid w:val="001A780B"/>
    <w:rsid w:val="001E0C24"/>
    <w:rsid w:val="001F5EB6"/>
    <w:rsid w:val="0021226B"/>
    <w:rsid w:val="002229BE"/>
    <w:rsid w:val="00244DDF"/>
    <w:rsid w:val="00247952"/>
    <w:rsid w:val="0025691F"/>
    <w:rsid w:val="00272397"/>
    <w:rsid w:val="002A6673"/>
    <w:rsid w:val="002C01D9"/>
    <w:rsid w:val="002F4092"/>
    <w:rsid w:val="00301AC3"/>
    <w:rsid w:val="00304E10"/>
    <w:rsid w:val="003070F6"/>
    <w:rsid w:val="00313E82"/>
    <w:rsid w:val="0032314E"/>
    <w:rsid w:val="00335354"/>
    <w:rsid w:val="003442C4"/>
    <w:rsid w:val="003446CF"/>
    <w:rsid w:val="00344A82"/>
    <w:rsid w:val="003527CA"/>
    <w:rsid w:val="00355DA5"/>
    <w:rsid w:val="003634AD"/>
    <w:rsid w:val="00387F7F"/>
    <w:rsid w:val="00392170"/>
    <w:rsid w:val="00394180"/>
    <w:rsid w:val="003B265B"/>
    <w:rsid w:val="003D1701"/>
    <w:rsid w:val="003D5A9C"/>
    <w:rsid w:val="003E2E65"/>
    <w:rsid w:val="003E35EE"/>
    <w:rsid w:val="003E66E4"/>
    <w:rsid w:val="003F3179"/>
    <w:rsid w:val="0040748A"/>
    <w:rsid w:val="00415E12"/>
    <w:rsid w:val="0042629B"/>
    <w:rsid w:val="00435E40"/>
    <w:rsid w:val="00436737"/>
    <w:rsid w:val="00446F26"/>
    <w:rsid w:val="00447C4B"/>
    <w:rsid w:val="004608E9"/>
    <w:rsid w:val="00467DA6"/>
    <w:rsid w:val="00471A5F"/>
    <w:rsid w:val="00472CF6"/>
    <w:rsid w:val="004746BC"/>
    <w:rsid w:val="004760B4"/>
    <w:rsid w:val="00480C92"/>
    <w:rsid w:val="00494BDD"/>
    <w:rsid w:val="00497CDB"/>
    <w:rsid w:val="004A58C7"/>
    <w:rsid w:val="004B44D6"/>
    <w:rsid w:val="004D7197"/>
    <w:rsid w:val="004F09B0"/>
    <w:rsid w:val="004F2DC4"/>
    <w:rsid w:val="004F3B14"/>
    <w:rsid w:val="005078AC"/>
    <w:rsid w:val="00533302"/>
    <w:rsid w:val="0053733C"/>
    <w:rsid w:val="00537FE9"/>
    <w:rsid w:val="00541DCB"/>
    <w:rsid w:val="005566A9"/>
    <w:rsid w:val="005574B3"/>
    <w:rsid w:val="00573569"/>
    <w:rsid w:val="005745D1"/>
    <w:rsid w:val="005827B5"/>
    <w:rsid w:val="005854CF"/>
    <w:rsid w:val="00590DB8"/>
    <w:rsid w:val="00594047"/>
    <w:rsid w:val="005A0B32"/>
    <w:rsid w:val="005A1391"/>
    <w:rsid w:val="005B2E31"/>
    <w:rsid w:val="005C01FA"/>
    <w:rsid w:val="005C1C53"/>
    <w:rsid w:val="005C47C8"/>
    <w:rsid w:val="005D1440"/>
    <w:rsid w:val="005E0589"/>
    <w:rsid w:val="00601C08"/>
    <w:rsid w:val="00604A3F"/>
    <w:rsid w:val="00605DDB"/>
    <w:rsid w:val="00620484"/>
    <w:rsid w:val="006205B4"/>
    <w:rsid w:val="0062425B"/>
    <w:rsid w:val="006327F1"/>
    <w:rsid w:val="00633AE1"/>
    <w:rsid w:val="00635BDF"/>
    <w:rsid w:val="00641D27"/>
    <w:rsid w:val="006739E6"/>
    <w:rsid w:val="00673AAF"/>
    <w:rsid w:val="006763D6"/>
    <w:rsid w:val="00680C36"/>
    <w:rsid w:val="00692CF8"/>
    <w:rsid w:val="006D5AB3"/>
    <w:rsid w:val="006F1083"/>
    <w:rsid w:val="006F7D15"/>
    <w:rsid w:val="007033E9"/>
    <w:rsid w:val="00717E81"/>
    <w:rsid w:val="007249AD"/>
    <w:rsid w:val="00734C3D"/>
    <w:rsid w:val="00751606"/>
    <w:rsid w:val="0076005B"/>
    <w:rsid w:val="00777565"/>
    <w:rsid w:val="00777EF2"/>
    <w:rsid w:val="00796BE0"/>
    <w:rsid w:val="007A36F1"/>
    <w:rsid w:val="007A78BF"/>
    <w:rsid w:val="007B49BA"/>
    <w:rsid w:val="007C03D4"/>
    <w:rsid w:val="007C37D8"/>
    <w:rsid w:val="007C5247"/>
    <w:rsid w:val="007D3721"/>
    <w:rsid w:val="007D5956"/>
    <w:rsid w:val="007F7AA5"/>
    <w:rsid w:val="0080242D"/>
    <w:rsid w:val="0081525E"/>
    <w:rsid w:val="00820DA1"/>
    <w:rsid w:val="00820ECD"/>
    <w:rsid w:val="00836779"/>
    <w:rsid w:val="00841440"/>
    <w:rsid w:val="00871147"/>
    <w:rsid w:val="00873FE2"/>
    <w:rsid w:val="008748F1"/>
    <w:rsid w:val="008866B0"/>
    <w:rsid w:val="008A0680"/>
    <w:rsid w:val="008B0B60"/>
    <w:rsid w:val="008B32B6"/>
    <w:rsid w:val="008B447A"/>
    <w:rsid w:val="008C31B5"/>
    <w:rsid w:val="008F0CED"/>
    <w:rsid w:val="00906DC5"/>
    <w:rsid w:val="00930B9B"/>
    <w:rsid w:val="0095389C"/>
    <w:rsid w:val="009564F4"/>
    <w:rsid w:val="009742AC"/>
    <w:rsid w:val="00984AC6"/>
    <w:rsid w:val="009909E4"/>
    <w:rsid w:val="009A1A83"/>
    <w:rsid w:val="009A5FA0"/>
    <w:rsid w:val="009A6CAA"/>
    <w:rsid w:val="009B23FB"/>
    <w:rsid w:val="009E36AF"/>
    <w:rsid w:val="009F6CA6"/>
    <w:rsid w:val="009F7E57"/>
    <w:rsid w:val="00A04EE4"/>
    <w:rsid w:val="00A149C3"/>
    <w:rsid w:val="00A176AF"/>
    <w:rsid w:val="00A20D13"/>
    <w:rsid w:val="00A40FAC"/>
    <w:rsid w:val="00A41BBE"/>
    <w:rsid w:val="00A5027B"/>
    <w:rsid w:val="00A52B42"/>
    <w:rsid w:val="00A60777"/>
    <w:rsid w:val="00A6643E"/>
    <w:rsid w:val="00A966D9"/>
    <w:rsid w:val="00AB0907"/>
    <w:rsid w:val="00AB4ADA"/>
    <w:rsid w:val="00AC208C"/>
    <w:rsid w:val="00AD207F"/>
    <w:rsid w:val="00AD4FAC"/>
    <w:rsid w:val="00AE1D74"/>
    <w:rsid w:val="00AE5CEB"/>
    <w:rsid w:val="00AE7994"/>
    <w:rsid w:val="00B06C38"/>
    <w:rsid w:val="00B20778"/>
    <w:rsid w:val="00B21F42"/>
    <w:rsid w:val="00B304B9"/>
    <w:rsid w:val="00B34A87"/>
    <w:rsid w:val="00B40021"/>
    <w:rsid w:val="00B4219D"/>
    <w:rsid w:val="00B57AFA"/>
    <w:rsid w:val="00B6593A"/>
    <w:rsid w:val="00B710D3"/>
    <w:rsid w:val="00B91817"/>
    <w:rsid w:val="00B975C5"/>
    <w:rsid w:val="00BC1B05"/>
    <w:rsid w:val="00BC3009"/>
    <w:rsid w:val="00BF38D5"/>
    <w:rsid w:val="00C058A4"/>
    <w:rsid w:val="00C1353E"/>
    <w:rsid w:val="00C36361"/>
    <w:rsid w:val="00C36487"/>
    <w:rsid w:val="00C409BD"/>
    <w:rsid w:val="00C42100"/>
    <w:rsid w:val="00C45DA1"/>
    <w:rsid w:val="00C541B7"/>
    <w:rsid w:val="00C54386"/>
    <w:rsid w:val="00C545AE"/>
    <w:rsid w:val="00C57411"/>
    <w:rsid w:val="00C659C6"/>
    <w:rsid w:val="00C80EDC"/>
    <w:rsid w:val="00C955C5"/>
    <w:rsid w:val="00CB4E8F"/>
    <w:rsid w:val="00CE3E0E"/>
    <w:rsid w:val="00CE6DEC"/>
    <w:rsid w:val="00CF61BF"/>
    <w:rsid w:val="00D1754C"/>
    <w:rsid w:val="00D62B90"/>
    <w:rsid w:val="00D7004A"/>
    <w:rsid w:val="00D70B2D"/>
    <w:rsid w:val="00D91CF5"/>
    <w:rsid w:val="00DA2F45"/>
    <w:rsid w:val="00DB391D"/>
    <w:rsid w:val="00DC261D"/>
    <w:rsid w:val="00DC45E9"/>
    <w:rsid w:val="00DC7200"/>
    <w:rsid w:val="00DD7238"/>
    <w:rsid w:val="00DE535D"/>
    <w:rsid w:val="00E00E2B"/>
    <w:rsid w:val="00E00F0C"/>
    <w:rsid w:val="00E045EA"/>
    <w:rsid w:val="00E05F33"/>
    <w:rsid w:val="00E0646C"/>
    <w:rsid w:val="00E60F24"/>
    <w:rsid w:val="00E874D6"/>
    <w:rsid w:val="00EB01C1"/>
    <w:rsid w:val="00EC7F71"/>
    <w:rsid w:val="00ED7442"/>
    <w:rsid w:val="00EF1AD6"/>
    <w:rsid w:val="00F56EAF"/>
    <w:rsid w:val="00F57BE4"/>
    <w:rsid w:val="00F7631E"/>
    <w:rsid w:val="00F8768E"/>
    <w:rsid w:val="00F93BF2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7E3491"/>
  <w15:chartTrackingRefBased/>
  <w15:docId w15:val="{9279967F-998D-4CF1-9FF7-53E18978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4E10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04E10"/>
    <w:pPr>
      <w:keepNext/>
      <w:spacing w:line="300" w:lineRule="atLeast"/>
      <w:outlineLvl w:val="0"/>
    </w:pPr>
    <w:rPr>
      <w:b/>
      <w:kern w:val="28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E4F07"/>
    <w:rPr>
      <w:rFonts w:ascii="Cambria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304E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0E4F07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4E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0E4F07"/>
    <w:rPr>
      <w:rFonts w:cs="Times New Roman"/>
      <w:sz w:val="20"/>
      <w:szCs w:val="20"/>
    </w:rPr>
  </w:style>
  <w:style w:type="paragraph" w:customStyle="1" w:styleId="Logo">
    <w:name w:val="Logo"/>
    <w:basedOn w:val="Kopfzeile"/>
    <w:uiPriority w:val="99"/>
    <w:rsid w:val="00304E10"/>
    <w:pPr>
      <w:tabs>
        <w:tab w:val="clear" w:pos="4536"/>
        <w:tab w:val="clear" w:pos="9072"/>
        <w:tab w:val="left" w:pos="993"/>
      </w:tabs>
      <w:spacing w:before="120"/>
      <w:jc w:val="both"/>
    </w:pPr>
    <w:rPr>
      <w:b/>
      <w:sz w:val="36"/>
    </w:rPr>
  </w:style>
  <w:style w:type="paragraph" w:styleId="Anrede">
    <w:name w:val="Salutation"/>
    <w:basedOn w:val="Standard"/>
    <w:next w:val="Standard"/>
    <w:link w:val="AnredeZchn"/>
    <w:uiPriority w:val="99"/>
    <w:rsid w:val="00304E10"/>
  </w:style>
  <w:style w:type="character" w:customStyle="1" w:styleId="AnredeZchn">
    <w:name w:val="Anrede Zchn"/>
    <w:link w:val="Anrede"/>
    <w:uiPriority w:val="99"/>
    <w:semiHidden/>
    <w:locked/>
    <w:rsid w:val="000E4F07"/>
    <w:rPr>
      <w:rFonts w:cs="Times New Roman"/>
      <w:sz w:val="20"/>
      <w:szCs w:val="20"/>
    </w:rPr>
  </w:style>
  <w:style w:type="paragraph" w:customStyle="1" w:styleId="Anschrift">
    <w:name w:val="Anschrift"/>
    <w:basedOn w:val="Standard"/>
    <w:uiPriority w:val="99"/>
    <w:rsid w:val="00304E10"/>
    <w:pPr>
      <w:framePr w:w="4820" w:h="2328" w:hRule="exact" w:hSpace="142" w:wrap="notBeside" w:vAnchor="page" w:hAnchor="margin" w:y="2764" w:anchorLock="1"/>
      <w:shd w:val="solid" w:color="FFFFFF" w:fill="auto"/>
    </w:pPr>
  </w:style>
  <w:style w:type="paragraph" w:customStyle="1" w:styleId="Bezugszeichenzeile">
    <w:name w:val="Bezugszeichenzeile"/>
    <w:basedOn w:val="Standard"/>
    <w:next w:val="Standard"/>
    <w:uiPriority w:val="99"/>
    <w:rsid w:val="00304E10"/>
    <w:pPr>
      <w:framePr w:hSpace="142" w:wrap="notBeside" w:vAnchor="page" w:hAnchor="page" w:x="1304" w:y="5761" w:anchorLock="1"/>
    </w:pPr>
  </w:style>
  <w:style w:type="character" w:styleId="Seitenzahl">
    <w:name w:val="page number"/>
    <w:uiPriority w:val="99"/>
    <w:rsid w:val="00304E10"/>
    <w:rPr>
      <w:rFonts w:cs="Times New Roman"/>
    </w:rPr>
  </w:style>
  <w:style w:type="paragraph" w:customStyle="1" w:styleId="AKDBFELD">
    <w:name w:val="AKDBFELD"/>
    <w:basedOn w:val="Standard"/>
    <w:uiPriority w:val="99"/>
    <w:rsid w:val="00304E10"/>
    <w:rPr>
      <w:color w:val="000000"/>
    </w:rPr>
  </w:style>
  <w:style w:type="paragraph" w:styleId="Listennummer">
    <w:name w:val="List Number"/>
    <w:basedOn w:val="Standard"/>
    <w:uiPriority w:val="99"/>
    <w:rsid w:val="00304E10"/>
    <w:pPr>
      <w:ind w:left="284" w:hanging="284"/>
      <w:jc w:val="both"/>
    </w:pPr>
  </w:style>
  <w:style w:type="paragraph" w:customStyle="1" w:styleId="Anlagen">
    <w:name w:val="Anlagen"/>
    <w:basedOn w:val="Standard"/>
    <w:uiPriority w:val="99"/>
    <w:rsid w:val="00304E10"/>
    <w:pPr>
      <w:keepNext/>
      <w:keepLines/>
      <w:ind w:left="1134" w:hanging="1134"/>
    </w:pPr>
  </w:style>
  <w:style w:type="paragraph" w:styleId="Textkrper3">
    <w:name w:val="Body Text 3"/>
    <w:basedOn w:val="Standard"/>
    <w:link w:val="Textkrper3Zchn"/>
    <w:uiPriority w:val="99"/>
    <w:rsid w:val="00304E10"/>
    <w:pPr>
      <w:jc w:val="both"/>
    </w:pPr>
  </w:style>
  <w:style w:type="character" w:customStyle="1" w:styleId="Textkrper3Zchn">
    <w:name w:val="Textkörper 3 Zchn"/>
    <w:link w:val="Textkrper3"/>
    <w:uiPriority w:val="99"/>
    <w:semiHidden/>
    <w:locked/>
    <w:rsid w:val="000E4F07"/>
    <w:rPr>
      <w:rFonts w:cs="Times New Roman"/>
      <w:sz w:val="16"/>
      <w:szCs w:val="16"/>
    </w:rPr>
  </w:style>
  <w:style w:type="paragraph" w:customStyle="1" w:styleId="Bezugszeile">
    <w:name w:val="Bezugszeile"/>
    <w:basedOn w:val="Standard"/>
    <w:uiPriority w:val="99"/>
    <w:rsid w:val="00304E10"/>
    <w:pPr>
      <w:spacing w:line="190" w:lineRule="exact"/>
    </w:pPr>
    <w:rPr>
      <w:sz w:val="15"/>
    </w:rPr>
  </w:style>
  <w:style w:type="paragraph" w:customStyle="1" w:styleId="Seitennummer">
    <w:name w:val="Seitennummer"/>
    <w:basedOn w:val="Standard"/>
    <w:uiPriority w:val="99"/>
    <w:rsid w:val="00304E10"/>
    <w:pPr>
      <w:jc w:val="center"/>
    </w:pPr>
    <w:rPr>
      <w:sz w:val="20"/>
    </w:rPr>
  </w:style>
  <w:style w:type="paragraph" w:customStyle="1" w:styleId="Listenabsatz1">
    <w:name w:val="Listenabsatz1"/>
    <w:basedOn w:val="Standard"/>
    <w:uiPriority w:val="99"/>
    <w:rsid w:val="0053733C"/>
    <w:pPr>
      <w:ind w:left="720"/>
      <w:contextualSpacing/>
    </w:pPr>
    <w:rPr>
      <w:sz w:val="20"/>
    </w:rPr>
  </w:style>
  <w:style w:type="paragraph" w:customStyle="1" w:styleId="Default">
    <w:name w:val="Default"/>
    <w:uiPriority w:val="99"/>
    <w:rsid w:val="005373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inweisberschrift">
    <w:name w:val="Hinweisüberschrift"/>
    <w:basedOn w:val="Default"/>
    <w:next w:val="Default"/>
    <w:uiPriority w:val="99"/>
    <w:rsid w:val="0053733C"/>
    <w:rPr>
      <w:color w:val="auto"/>
      <w:lang w:eastAsia="de-DE"/>
    </w:rPr>
  </w:style>
  <w:style w:type="paragraph" w:customStyle="1" w:styleId="Hinweistext">
    <w:name w:val="Hinweistext"/>
    <w:basedOn w:val="Default"/>
    <w:next w:val="Default"/>
    <w:uiPriority w:val="99"/>
    <w:rsid w:val="0053733C"/>
    <w:rPr>
      <w:color w:va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E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gmannD\AppData\Local\ba\bk\sessions\erstellung\%7b7d622607-6c45-4f6a-9f46-82de79bf8a46%7d\Vorlagen\Lokal\Globalantrag_blanko_Stand05.11.2020~11-20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A186-EEEA-4FCD-8BFB-B22FC4EE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Globalantrag_blanko_Stand05.11.2020~11-2020.dot</Template>
  <TotalTime>0</TotalTime>
  <Pages>2</Pages>
  <Words>753</Words>
  <Characters>5224</Characters>
  <Application>Microsoft Office Word</Application>
  <DocSecurity>0</DocSecurity>
  <Lines>163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HEANR</vt:lpstr>
    </vt:vector>
  </TitlesOfParts>
  <Company>Bundesagentur für Arbeit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HEANR</dc:title>
  <dc:subject/>
  <dc:creator>Herr Wegmann</dc:creator>
  <cp:keywords/>
  <cp:lastModifiedBy>Wegmann Daniel</cp:lastModifiedBy>
  <cp:revision>1</cp:revision>
  <cp:lastPrinted>2016-07-05T09:44:00Z</cp:lastPrinted>
  <dcterms:created xsi:type="dcterms:W3CDTF">2024-06-05T09:36:00Z</dcterms:created>
  <dcterms:modified xsi:type="dcterms:W3CDTF">2024-06-05T09:39:00Z</dcterms:modified>
  <cp:category>SOZIUSopen® Textanbindung V2.40 X_97;Copyright © 1997-1998 AKDB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step-person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Drucken">
    <vt:bool>false</vt:bool>
  </property>
  <property fmtid="{D5CDD505-2E9C-101B-9397-08002B2CF9AE}" pid="7" name="Entwurf">
    <vt:i4>0</vt:i4>
  </property>
  <property fmtid="{D5CDD505-2E9C-101B-9397-08002B2CF9AE}" pid="8" name="Abdrucke">
    <vt:i4>0</vt:i4>
  </property>
  <property fmtid="{D5CDD505-2E9C-101B-9397-08002B2CF9AE}" pid="9" name="maban">
    <vt:lpwstr/>
  </property>
  <property fmtid="{D5CDD505-2E9C-101B-9397-08002B2CF9AE}" pid="10" name="DA-Hilfedatei">
    <vt:lpwstr/>
  </property>
  <property fmtid="{D5CDD505-2E9C-101B-9397-08002B2CF9AE}" pid="11" name="Speichern">
    <vt:bool>false</vt:bool>
  </property>
  <property fmtid="{D5CDD505-2E9C-101B-9397-08002B2CF9AE}" pid="12" name="Entwicklung">
    <vt:bool>false</vt:bool>
  </property>
  <property fmtid="{D5CDD505-2E9C-101B-9397-08002B2CF9AE}" pid="13" name="Begleitschreiben">
    <vt:bool>false</vt:bool>
  </property>
  <property fmtid="{D5CDD505-2E9C-101B-9397-08002B2CF9AE}" pid="14" name="OriginalperEmail">
    <vt:bool>false</vt:bool>
  </property>
  <property fmtid="{D5CDD505-2E9C-101B-9397-08002B2CF9AE}" pid="15" name="Vfg">
    <vt:lpwstr/>
  </property>
  <property fmtid="{D5CDD505-2E9C-101B-9397-08002B2CF9AE}" pid="16" name="FVAbsender">
    <vt:bool>false</vt:bool>
  </property>
  <property fmtid="{D5CDD505-2E9C-101B-9397-08002B2CF9AE}" pid="17" name="FVAbsender2">
    <vt:bool>false</vt:bool>
  </property>
  <property fmtid="{D5CDD505-2E9C-101B-9397-08002B2CF9AE}" pid="18" name="eWV installiert">
    <vt:bool>false</vt:bool>
  </property>
  <property fmtid="{D5CDD505-2E9C-101B-9397-08002B2CF9AE}" pid="19" name="WV">
    <vt:bool>false</vt:bool>
  </property>
  <property fmtid="{D5CDD505-2E9C-101B-9397-08002B2CF9AE}" pid="20" name="WVGrund">
    <vt:lpwstr/>
  </property>
  <property fmtid="{D5CDD505-2E9C-101B-9397-08002B2CF9AE}" pid="21" name="WVDatum">
    <vt:lpwstr/>
  </property>
  <property fmtid="{D5CDD505-2E9C-101B-9397-08002B2CF9AE}" pid="22" name="AdressatOriginal">
    <vt:lpwstr/>
  </property>
  <property fmtid="{D5CDD505-2E9C-101B-9397-08002B2CF9AE}" pid="23" name="Adressat">
    <vt:lpwstr>an</vt:lpwstr>
  </property>
  <property fmtid="{D5CDD505-2E9C-101B-9397-08002B2CF9AE}" pid="24" name="correlationid">
    <vt:lpwstr>c67fdb02-f9ce-4994-b01b-20fcebf941d8</vt:lpwstr>
  </property>
  <property fmtid="{D5CDD505-2E9C-101B-9397-08002B2CF9AE}" pid="25" name="IsWorking">
    <vt:bool>true</vt:bool>
  </property>
  <property fmtid="{D5CDD505-2E9C-101B-9397-08002B2CF9AE}" pid="26" name="MasterDocument">
    <vt:bool>true</vt:bool>
  </property>
  <property fmtid="{D5CDD505-2E9C-101B-9397-08002B2CF9AE}" pid="27" name="InitTimestamp">
    <vt:lpwstr>20240605_113700</vt:lpwstr>
  </property>
  <property fmtid="{D5CDD505-2E9C-101B-9397-08002B2CF9AE}" pid="28" name="GUID">
    <vt:lpwstr>{1C13F503-1155-4704-8077-CCA504FBE36A}</vt:lpwstr>
  </property>
  <property fmtid="{D5CDD505-2E9C-101B-9397-08002B2CF9AE}" pid="29" name="SessionGUID">
    <vt:lpwstr>7d622607-6c45-4f6a-9f46-82de79bf8a46</vt:lpwstr>
  </property>
  <property fmtid="{D5CDD505-2E9C-101B-9397-08002B2CF9AE}" pid="30" name="DatensatzGUID">
    <vt:lpwstr>9ef41fb5-0307-4624-aa07-5307a26fb1f2</vt:lpwstr>
  </property>
  <property fmtid="{D5CDD505-2E9C-101B-9397-08002B2CF9AE}" pid="31" name="Datensätze">
    <vt:i4>0</vt:i4>
  </property>
  <property fmtid="{D5CDD505-2E9C-101B-9397-08002B2CF9AE}" pid="32" name="Datensatz">
    <vt:i4>0</vt:i4>
  </property>
  <property fmtid="{D5CDD505-2E9C-101B-9397-08002B2CF9AE}" pid="33" name="elektr. WV">
    <vt:bool>false</vt:bool>
  </property>
  <property fmtid="{D5CDD505-2E9C-101B-9397-08002B2CF9AE}" pid="34" name="Verfügungspunkte">
    <vt:lpwstr/>
  </property>
  <property fmtid="{D5CDD505-2E9C-101B-9397-08002B2CF9AE}" pid="35" name="DA-online">
    <vt:lpwstr/>
  </property>
  <property fmtid="{D5CDD505-2E9C-101B-9397-08002B2CF9AE}" pid="36" name="APOLLOUebergabeNachApollo">
    <vt:bool>true</vt:bool>
  </property>
  <property fmtid="{D5CDD505-2E9C-101B-9397-08002B2CF9AE}" pid="37" name="VorlagenSammelPfad">
    <vt:lpwstr>C:\Users\WegmannD\AppData\Local\ba\bk\sessions\erstellung\{7d622607-6c45-4f6a-9f46-82de79bf8a46}\Vorlagen\Lokal</vt:lpwstr>
  </property>
  <property fmtid="{D5CDD505-2E9C-101B-9397-08002B2CF9AE}" pid="38" name="Zentraler Druck">
    <vt:bool>false</vt:bool>
  </property>
  <property fmtid="{D5CDD505-2E9C-101B-9397-08002B2CF9AE}" pid="39" name="KdNr">
    <vt:lpwstr>423A054014</vt:lpwstr>
  </property>
  <property fmtid="{D5CDD505-2E9C-101B-9397-08002B2CF9AE}" pid="40" name="Kunde">
    <vt:lpwstr>Pierre Kujat</vt:lpwstr>
  </property>
  <property fmtid="{D5CDD505-2E9C-101B-9397-08002B2CF9AE}" pid="41" name="SpeicherName">
    <vt:lpwstr>Globalantrag_blanko_Stand05.11.2020-0506241137~</vt:lpwstr>
  </property>
  <property fmtid="{D5CDD505-2E9C-101B-9397-08002B2CF9AE}" pid="42" name="TrackAuskunft">
    <vt:bool>true</vt:bool>
  </property>
  <property fmtid="{D5CDD505-2E9C-101B-9397-08002B2CF9AE}" pid="43" name="KdAANR">
    <vt:lpwstr>75906</vt:lpwstr>
  </property>
  <property fmtid="{D5CDD505-2E9C-101B-9397-08002B2CF9AE}" pid="44" name="txtBA_Absender">
    <vt:lpwstr>Jobcenter Stadt Würzburg, Bahnhofstr. 7, 97070 Würzburg</vt:lpwstr>
  </property>
  <property fmtid="{D5CDD505-2E9C-101B-9397-08002B2CF9AE}" pid="45" name="txtAA_Anschrift">
    <vt:lpwstr>Jobcenter Stadt Würzburg; Bahnhofstr. 7; 97070 Würzburg</vt:lpwstr>
  </property>
  <property fmtid="{D5CDD505-2E9C-101B-9397-08002B2CF9AE}" pid="46" name="txtFussBesucherAdresse">
    <vt:lpwstr>Bahnhofstr. 7_x000d_
97070 Würzburg</vt:lpwstr>
  </property>
  <property fmtid="{D5CDD505-2E9C-101B-9397-08002B2CF9AE}" pid="47" name="lblÖffnungszeiten">
    <vt:lpwstr>Öffnungszeiten</vt:lpwstr>
  </property>
  <property fmtid="{D5CDD505-2E9C-101B-9397-08002B2CF9AE}" pid="48" name="txtZ1">
    <vt:lpwstr>Mo 09:00-11:00 Uhr</vt:lpwstr>
  </property>
  <property fmtid="{D5CDD505-2E9C-101B-9397-08002B2CF9AE}" pid="49" name="txtZ2">
    <vt:lpwstr>Di 09:00-11:00 Uhr</vt:lpwstr>
  </property>
  <property fmtid="{D5CDD505-2E9C-101B-9397-08002B2CF9AE}" pid="50" name="txtZ3">
    <vt:lpwstr>Mi 09:00-11:00 Uhr</vt:lpwstr>
  </property>
  <property fmtid="{D5CDD505-2E9C-101B-9397-08002B2CF9AE}" pid="51" name="txtZ4">
    <vt:lpwstr>Do 09:00-11:00 Uhr</vt:lpwstr>
  </property>
  <property fmtid="{D5CDD505-2E9C-101B-9397-08002B2CF9AE}" pid="52" name="txtZ5">
    <vt:lpwstr>Fr 09:00-11:00 Uhr</vt:lpwstr>
  </property>
  <property fmtid="{D5CDD505-2E9C-101B-9397-08002B2CF9AE}" pid="53" name="txtE1">
    <vt:lpwstr/>
  </property>
  <property fmtid="{D5CDD505-2E9C-101B-9397-08002B2CF9AE}" pid="54" name="txtE2">
    <vt:lpwstr/>
  </property>
  <property fmtid="{D5CDD505-2E9C-101B-9397-08002B2CF9AE}" pid="55" name="txtE3">
    <vt:lpwstr/>
  </property>
  <property fmtid="{D5CDD505-2E9C-101B-9397-08002B2CF9AE}" pid="56" name="txtE4">
    <vt:lpwstr/>
  </property>
  <property fmtid="{D5CDD505-2E9C-101B-9397-08002B2CF9AE}" pid="57" name="txtE5">
    <vt:lpwstr/>
  </property>
  <property fmtid="{D5CDD505-2E9C-101B-9397-08002B2CF9AE}" pid="58" name="txtE6">
    <vt:lpwstr/>
  </property>
  <property fmtid="{D5CDD505-2E9C-101B-9397-08002B2CF9AE}" pid="59" name="txtE2_1">
    <vt:lpwstr>Telefonische Servicezeit</vt:lpwstr>
  </property>
  <property fmtid="{D5CDD505-2E9C-101B-9397-08002B2CF9AE}" pid="60" name="txtE2_2">
    <vt:lpwstr>Mo.-Fr. 08.00-18.00 Uhr</vt:lpwstr>
  </property>
  <property fmtid="{D5CDD505-2E9C-101B-9397-08002B2CF9AE}" pid="61" name="txtE2_3">
    <vt:lpwstr>Fax: 0931 2996 111</vt:lpwstr>
  </property>
  <property fmtid="{D5CDD505-2E9C-101B-9397-08002B2CF9AE}" pid="62" name="txtE2_4">
    <vt:lpwstr>www.jobcenterwuerzburg.de</vt:lpwstr>
  </property>
  <property fmtid="{D5CDD505-2E9C-101B-9397-08002B2CF9AE}" pid="63" name="txtE2_5">
    <vt:lpwstr>www.jobcenter.digital</vt:lpwstr>
  </property>
  <property fmtid="{D5CDD505-2E9C-101B-9397-08002B2CF9AE}" pid="64" name="txtE2_6">
    <vt:lpwstr/>
  </property>
  <property fmtid="{D5CDD505-2E9C-101B-9397-08002B2CF9AE}" pid="65" name="lblBankverbindung">
    <vt:lpwstr>Bankverbindung</vt:lpwstr>
  </property>
  <property fmtid="{D5CDD505-2E9C-101B-9397-08002B2CF9AE}" pid="66" name="txtKasse">
    <vt:lpwstr>BA-Service-Haus</vt:lpwstr>
  </property>
  <property fmtid="{D5CDD505-2E9C-101B-9397-08002B2CF9AE}" pid="67" name="txtK_Anschrift">
    <vt:lpwstr/>
  </property>
  <property fmtid="{D5CDD505-2E9C-101B-9397-08002B2CF9AE}" pid="68" name="txtK_PLZ">
    <vt:lpwstr>90327</vt:lpwstr>
  </property>
  <property fmtid="{D5CDD505-2E9C-101B-9397-08002B2CF9AE}" pid="69" name="txtK_Ort">
    <vt:lpwstr>Nürnberg, Mittelfr</vt:lpwstr>
  </property>
  <property fmtid="{D5CDD505-2E9C-101B-9397-08002B2CF9AE}" pid="70" name="txtB_LZB">
    <vt:lpwstr>Bundesbank</vt:lpwstr>
  </property>
  <property fmtid="{D5CDD505-2E9C-101B-9397-08002B2CF9AE}" pid="71" name="lblBIC">
    <vt:lpwstr>BIC:</vt:lpwstr>
  </property>
  <property fmtid="{D5CDD505-2E9C-101B-9397-08002B2CF9AE}" pid="72" name="txtB_BIC">
    <vt:lpwstr>MARKDEF1760</vt:lpwstr>
  </property>
  <property fmtid="{D5CDD505-2E9C-101B-9397-08002B2CF9AE}" pid="73" name="lblIBAN">
    <vt:lpwstr>IBAN:</vt:lpwstr>
  </property>
  <property fmtid="{D5CDD505-2E9C-101B-9397-08002B2CF9AE}" pid="74" name="txtB_IBAN">
    <vt:lpwstr>DE50 7600 0000 0076 0016 17</vt:lpwstr>
  </property>
  <property fmtid="{D5CDD505-2E9C-101B-9397-08002B2CF9AE}" pid="75" name="txtVBezeich">
    <vt:lpwstr/>
  </property>
  <property fmtid="{D5CDD505-2E9C-101B-9397-08002B2CF9AE}" pid="76" name="txtVName">
    <vt:lpwstr/>
  </property>
  <property fmtid="{D5CDD505-2E9C-101B-9397-08002B2CF9AE}" pid="77" name="txtURL">
    <vt:lpwstr>www.jobcenterwuerzburg.de</vt:lpwstr>
  </property>
  <property fmtid="{D5CDD505-2E9C-101B-9397-08002B2CF9AE}" pid="78" name="txtBearbeiterEntwurf">
    <vt:lpwstr>Herr Daniel Wegmann</vt:lpwstr>
  </property>
  <property fmtid="{D5CDD505-2E9C-101B-9397-08002B2CF9AE}" pid="79" name="kunde_vorname">
    <vt:lpwstr>Pierre</vt:lpwstr>
  </property>
  <property fmtid="{D5CDD505-2E9C-101B-9397-08002B2CF9AE}" pid="80" name="kunde_nachname">
    <vt:lpwstr>Kujat</vt:lpwstr>
  </property>
  <property fmtid="{D5CDD505-2E9C-101B-9397-08002B2CF9AE}" pid="81" name="kunde_strasse">
    <vt:lpwstr>Kärrnergasse 10</vt:lpwstr>
  </property>
  <property fmtid="{D5CDD505-2E9C-101B-9397-08002B2CF9AE}" pid="82" name="kunde_plz">
    <vt:lpwstr>97070</vt:lpwstr>
  </property>
  <property fmtid="{D5CDD505-2E9C-101B-9397-08002B2CF9AE}" pid="83" name="kunde_ort">
    <vt:lpwstr>Würzburg</vt:lpwstr>
  </property>
  <property fmtid="{D5CDD505-2E9C-101B-9397-08002B2CF9AE}" pid="84" name="kunde_postfach">
    <vt:lpwstr/>
  </property>
  <property fmtid="{D5CDD505-2E9C-101B-9397-08002B2CF9AE}" pid="85" name="kunde_LKZ">
    <vt:lpwstr>DE</vt:lpwstr>
  </property>
</Properties>
</file>